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1701"/>
        <w:gridCol w:w="25"/>
        <w:gridCol w:w="1747"/>
        <w:gridCol w:w="1277"/>
        <w:gridCol w:w="638"/>
        <w:gridCol w:w="110"/>
        <w:gridCol w:w="527"/>
        <w:gridCol w:w="3054"/>
      </w:tblGrid>
      <w:tr w:rsidR="009C10B9" w:rsidRPr="001746A4" w:rsidTr="00616616">
        <w:trPr>
          <w:cantSplit/>
          <w:trHeight w:val="1654"/>
          <w:jc w:val="center"/>
        </w:trPr>
        <w:tc>
          <w:tcPr>
            <w:tcW w:w="10737" w:type="dxa"/>
            <w:gridSpan w:val="9"/>
            <w:tcBorders>
              <w:bottom w:val="single" w:sz="8" w:space="0" w:color="auto"/>
            </w:tcBorders>
            <w:shd w:val="clear" w:color="auto" w:fill="E2EFD9" w:themeFill="accent6" w:themeFillTint="33"/>
            <w:vAlign w:val="center"/>
          </w:tcPr>
          <w:p w:rsidR="001746A4" w:rsidRPr="001746A4" w:rsidRDefault="001746A4" w:rsidP="009C10B9">
            <w:pPr>
              <w:pStyle w:val="Ttulo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 w:rsidRPr="001746A4">
              <w:rPr>
                <w:rFonts w:cs="Arial"/>
                <w:noProof/>
                <w:color w:val="1F3864" w:themeColor="accent5" w:themeShade="80"/>
                <w:sz w:val="2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6100FE" wp14:editId="4E6FEB3C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-71120</wp:posOffset>
                      </wp:positionV>
                      <wp:extent cx="1419225" cy="285750"/>
                      <wp:effectExtent l="0" t="0" r="9525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10B9" w:rsidRPr="00AB618F" w:rsidRDefault="009C10B9" w:rsidP="00326A41">
                                  <w:pPr>
                                    <w:jc w:val="center"/>
                                    <w:rPr>
                                      <w:b/>
                                      <w:color w:val="222A35" w:themeColor="text2" w:themeShade="80"/>
                                      <w:szCs w:val="22"/>
                                    </w:rPr>
                                  </w:pPr>
                                  <w:r w:rsidRPr="00AB618F">
                                    <w:rPr>
                                      <w:b/>
                                      <w:color w:val="222A35" w:themeColor="text2" w:themeShade="80"/>
                                      <w:szCs w:val="22"/>
                                    </w:rPr>
                                    <w:t>F</w:t>
                                  </w:r>
                                  <w:r w:rsidR="00AA0B96" w:rsidRPr="00AB618F">
                                    <w:rPr>
                                      <w:b/>
                                      <w:color w:val="222A35" w:themeColor="text2" w:themeShade="80"/>
                                      <w:szCs w:val="22"/>
                                    </w:rPr>
                                    <w:t>MN-AETN-001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left:0;text-align:left;margin-left:421.05pt;margin-top:-5.6pt;width:111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" fillcolor="white [3212]" stroked="f" strokeweight="1pt">
                      <v:textbox>
                        <w:txbxContent>
                          <w:p w:rsidR="009C10B9" w:rsidRPr="00AB618F" w:rsidRDefault="009C10B9" w:rsidP="00326A41">
                            <w:pPr>
                              <w:jc w:val="center"/>
                              <w:rPr>
                                <w:b/>
                                <w:color w:val="222A35" w:themeColor="text2" w:themeShade="80"/>
                                <w:szCs w:val="22"/>
                              </w:rPr>
                            </w:pPr>
                            <w:r w:rsidRPr="00AB618F">
                              <w:rPr>
                                <w:b/>
                                <w:color w:val="222A35" w:themeColor="text2" w:themeShade="80"/>
                                <w:szCs w:val="22"/>
                              </w:rPr>
                              <w:t>F</w:t>
                            </w:r>
                            <w:r w:rsidR="00AA0B96" w:rsidRPr="00AB618F">
                              <w:rPr>
                                <w:b/>
                                <w:color w:val="222A35" w:themeColor="text2" w:themeShade="80"/>
                                <w:szCs w:val="22"/>
                              </w:rPr>
                              <w:t>MN-AETN-001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4CB4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53632" behindDoc="1" locked="0" layoutInCell="1" allowOverlap="1" wp14:anchorId="36A04A45" wp14:editId="3E4DFB01">
                      <wp:simplePos x="0" y="0"/>
                      <wp:positionH relativeFrom="column">
                        <wp:posOffset>2820035</wp:posOffset>
                      </wp:positionH>
                      <wp:positionV relativeFrom="paragraph">
                        <wp:posOffset>-201930</wp:posOffset>
                      </wp:positionV>
                      <wp:extent cx="1677035" cy="228600"/>
                      <wp:effectExtent l="0" t="0" r="0" b="0"/>
                      <wp:wrapNone/>
                      <wp:docPr id="1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70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0F65" w:rsidRPr="005A0F65" w:rsidRDefault="005A0F65">
                                  <w:pPr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  <w:r w:rsidRPr="005A0F65">
                                    <w:rPr>
                                      <w:color w:val="FFFFFF"/>
                                      <w:lang w:val="es-ES"/>
                                    </w:rPr>
                                    <w:t>ANEXO 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F34FD9E" id="Rectangle 30" o:spid="_x0000_s1027" style="position:absolute;left:0;text-align:left;margin-left:222.05pt;margin-top:-15.9pt;width:132.05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" stroked="f">
                      <v:textbox>
                        <w:txbxContent>
                          <w:p w:rsidR="005A0F65" w:rsidRPr="005A0F65" w:rsidRDefault="005A0F65">
                            <w:pPr>
                              <w:rPr>
                                <w:color w:val="FFFFFF"/>
                                <w:lang w:val="es-ES"/>
                              </w:rPr>
                            </w:pPr>
                            <w:r w:rsidRPr="005A0F65">
                              <w:rPr>
                                <w:color w:val="FFFFFF"/>
                                <w:lang w:val="es-ES"/>
                              </w:rPr>
                              <w:t>ANEXO 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C10B9" w:rsidRPr="001746A4" w:rsidRDefault="00BE0D2E" w:rsidP="009C10B9">
            <w:pPr>
              <w:pStyle w:val="Ttulo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>
              <w:rPr>
                <w:noProof/>
                <w:lang w:eastAsia="es-BO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50A32935" wp14:editId="1E70B9E9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53340</wp:posOffset>
                      </wp:positionV>
                      <wp:extent cx="1079500" cy="922655"/>
                      <wp:effectExtent l="0" t="0" r="6350" b="0"/>
                      <wp:wrapNone/>
                      <wp:docPr id="1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9500" cy="922655"/>
                                <a:chOff x="0" y="0"/>
                                <a:chExt cx="1260000" cy="820588"/>
                              </a:xfrm>
                            </wpg:grpSpPr>
                            <wps:wsp>
                              <wps:cNvPr id="3" name="Rectángulo 3"/>
                              <wps:cNvSpPr/>
                              <wps:spPr>
                                <a:xfrm>
                                  <a:off x="0" y="0"/>
                                  <a:ext cx="1260000" cy="820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Imagen 4" descr="C:\Users\user\deskUNPDF\Desktop\AETN_3\5. NUEVOS REGLAMENTOS para ver\logo-AETN-Oficial.png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6584" b="6826"/>
                                <a:stretch/>
                              </pic:blipFill>
                              <pic:spPr bwMode="auto">
                                <a:xfrm>
                                  <a:off x="13764" y="26471"/>
                                  <a:ext cx="1224001" cy="7503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453D75AE" id="Grupo 9" o:spid="_x0000_s1026" style="position:absolute;margin-left:13.95pt;margin-top:4.2pt;width:85pt;height:72.65pt;z-index:251660800;mso-width-relative:margin;mso-height-relative:margin" coordsize="12600,8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">
                      <v:rect id="Rectángulo 3" o:spid="_x0000_s1027" style="position:absolute;width:12600;height:8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4" o:spid="_x0000_s1028" type="#_x0000_t75" style="position:absolute;left:137;top:264;width:12240;height:7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">
                        <v:imagedata r:id="rId9" o:title="logo-AETN-Oficial" croptop="4315f" cropbottom="4473f"/>
                      </v:shape>
                    </v:group>
                  </w:pict>
                </mc:Fallback>
              </mc:AlternateContent>
            </w:r>
            <w:r w:rsidR="009C10B9" w:rsidRPr="001746A4">
              <w:rPr>
                <w:rFonts w:cs="Arial"/>
                <w:color w:val="1F3864" w:themeColor="accent5" w:themeShade="80"/>
                <w:sz w:val="20"/>
              </w:rPr>
              <w:t xml:space="preserve"> </w:t>
            </w:r>
          </w:p>
          <w:p w:rsidR="009C10B9" w:rsidRPr="001746A4" w:rsidRDefault="009C10B9" w:rsidP="009C10B9">
            <w:pPr>
              <w:pStyle w:val="Ttulo1"/>
              <w:ind w:left="2292"/>
              <w:rPr>
                <w:rFonts w:cs="Arial"/>
                <w:color w:val="1F3864" w:themeColor="accent5" w:themeShade="80"/>
                <w:sz w:val="10"/>
              </w:rPr>
            </w:pPr>
          </w:p>
          <w:p w:rsidR="009C10B9" w:rsidRPr="001746A4" w:rsidRDefault="009C10B9" w:rsidP="009C10B9">
            <w:pPr>
              <w:pStyle w:val="Ttulo1"/>
              <w:ind w:left="2292"/>
              <w:rPr>
                <w:rFonts w:cs="Arial"/>
                <w:color w:val="1F3864" w:themeColor="accent5" w:themeShade="80"/>
                <w:sz w:val="20"/>
              </w:rPr>
            </w:pPr>
            <w:r w:rsidRPr="001746A4">
              <w:rPr>
                <w:rFonts w:cs="Arial"/>
                <w:color w:val="1F3864" w:themeColor="accent5" w:themeShade="80"/>
                <w:sz w:val="20"/>
              </w:rPr>
              <w:t>AUTORIDAD DE FISCALIZACIÓN DE ELECTRICIDAD Y TECNOLOGÍA NUCLEAR</w:t>
            </w:r>
          </w:p>
          <w:p w:rsidR="009C10B9" w:rsidRPr="001746A4" w:rsidRDefault="009C10B9" w:rsidP="009C10B9">
            <w:pPr>
              <w:rPr>
                <w:rFonts w:eastAsia="Batang" w:cs="Arial"/>
                <w:color w:val="1F3864" w:themeColor="accent5" w:themeShade="80"/>
                <w:sz w:val="10"/>
              </w:rPr>
            </w:pPr>
          </w:p>
          <w:p w:rsidR="00EB4505" w:rsidRPr="001746A4" w:rsidRDefault="00B81AE5" w:rsidP="00AA0B96">
            <w:pPr>
              <w:pStyle w:val="Ttulo1"/>
              <w:ind w:left="2292"/>
              <w:rPr>
                <w:rFonts w:eastAsia="Batang" w:cs="Arial"/>
                <w:b w:val="0"/>
                <w:color w:val="1F3864" w:themeColor="accent5" w:themeShade="80"/>
                <w:sz w:val="32"/>
                <w:szCs w:val="32"/>
              </w:rPr>
            </w:pPr>
            <w:r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SOLICITUD DE 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AUTORIZACIÓN</w:t>
            </w:r>
            <w:r w:rsidR="00D455F0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PARA</w:t>
            </w:r>
            <w:r w:rsidR="00B53D3D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IMPORTACIÓN</w:t>
            </w:r>
            <w:r w:rsidR="00EB4505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,</w:t>
            </w:r>
            <w:r w:rsidR="00413F27" w:rsidRPr="001746A4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 xml:space="preserve"> </w:t>
            </w:r>
            <w:r w:rsidR="00AA0B96">
              <w:rPr>
                <w:rFonts w:eastAsia="Batang" w:cs="Arial"/>
                <w:color w:val="1F3864" w:themeColor="accent5" w:themeShade="80"/>
                <w:sz w:val="32"/>
                <w:szCs w:val="32"/>
              </w:rPr>
              <w:t>EXPORTACION (DEVOLUCIÓN) DE MATERIAL NUCLEAR</w:t>
            </w:r>
          </w:p>
        </w:tc>
      </w:tr>
      <w:tr w:rsidR="009C10B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"/>
          <w:tblHeader/>
          <w:jc w:val="center"/>
        </w:trPr>
        <w:tc>
          <w:tcPr>
            <w:tcW w:w="1073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96C62" w:rsidRPr="001746A4" w:rsidRDefault="00E96C62" w:rsidP="00E96C62">
            <w:pPr>
              <w:pStyle w:val="Ttulo3"/>
              <w:jc w:val="left"/>
              <w:rPr>
                <w:rFonts w:cs="Arial"/>
                <w:color w:val="1F3864" w:themeColor="accent5" w:themeShade="80"/>
                <w:sz w:val="2"/>
                <w:szCs w:val="2"/>
              </w:rPr>
            </w:pPr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85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10251F" w:rsidRPr="001746A4" w:rsidRDefault="0010251F" w:rsidP="009C10B9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TIPO DE SOLICITUD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82"/>
          <w:jc w:val="center"/>
        </w:trPr>
        <w:tc>
          <w:tcPr>
            <w:tcW w:w="3359" w:type="dxa"/>
            <w:gridSpan w:val="2"/>
            <w:tcMar>
              <w:top w:w="0" w:type="dxa"/>
              <w:bottom w:w="0" w:type="dxa"/>
            </w:tcMar>
            <w:vAlign w:val="center"/>
          </w:tcPr>
          <w:p w:rsidR="00773888" w:rsidRPr="001746A4" w:rsidRDefault="00EB4505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2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end"/>
            </w:r>
            <w:bookmarkEnd w:id="0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>Importación</w:t>
            </w:r>
          </w:p>
        </w:tc>
        <w:tc>
          <w:tcPr>
            <w:tcW w:w="3687" w:type="dxa"/>
            <w:gridSpan w:val="4"/>
            <w:vAlign w:val="center"/>
          </w:tcPr>
          <w:p w:rsidR="00773888" w:rsidRPr="001746A4" w:rsidRDefault="00EB4505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3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fldChar w:fldCharType="end"/>
            </w:r>
            <w:bookmarkEnd w:id="1"/>
            <w:r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ab/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>Exportación</w:t>
            </w:r>
            <w:r w:rsidR="00AA0B96"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  <w:t xml:space="preserve"> (Devolución)</w:t>
            </w:r>
          </w:p>
        </w:tc>
        <w:tc>
          <w:tcPr>
            <w:tcW w:w="3691" w:type="dxa"/>
            <w:gridSpan w:val="3"/>
            <w:vAlign w:val="center"/>
          </w:tcPr>
          <w:p w:rsidR="00773888" w:rsidRPr="001746A4" w:rsidRDefault="00773888" w:rsidP="00773888">
            <w:pPr>
              <w:rPr>
                <w:rFonts w:cs="Arial"/>
                <w:color w:val="1F3864" w:themeColor="accent5" w:themeShade="80"/>
                <w:sz w:val="24"/>
                <w:szCs w:val="24"/>
                <w:lang w:val="es-ES"/>
              </w:rPr>
            </w:pPr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308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DATOS DE LA INSTITUCIÓN </w:t>
            </w:r>
            <w:r w:rsidR="00B90C43"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REMITENTE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27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E43D88" w:rsidP="009C10B9">
            <w:pPr>
              <w:pStyle w:val="Prrafodelista"/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Nombre de la I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nstitución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773888" w:rsidRPr="001746A4" w:rsidRDefault="002D6C88" w:rsidP="00D87966">
            <w:pPr>
              <w:pStyle w:val="Prrafodelista"/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N°</w:t>
            </w:r>
            <w:r w:rsidR="00D87966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de la </w:t>
            </w:r>
            <w:r w:rsidR="00E43D88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Licencia </w:t>
            </w:r>
            <w:r w:rsidR="00D87966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                 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bookmarkStart w:id="3" w:name="_GoBack"/>
            <w:bookmarkEnd w:id="3"/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77388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o2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5160DC" w:rsidRPr="001746A4">
              <w:rPr>
                <w:rFonts w:cs="Arial"/>
                <w:noProof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4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Ciudad</w:t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– País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5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6" w:name="_Ref123455196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Dirección oficina principal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bookmarkEnd w:id="6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7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CC47F6" w:rsidRPr="001746A4" w:rsidRDefault="00CC47F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Teléfono(s)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DC5828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5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8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D8796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Celular</w:t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3503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35033" w:rsidRPr="001746A4" w:rsidRDefault="00035033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Página web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34914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Responsable institucional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434914" w:rsidRPr="001746A4" w:rsidRDefault="00434914" w:rsidP="00BB7AF6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instrText xml:space="preserve"> FORMTEXT </w:instrText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fldChar w:fldCharType="separate"/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 </w:t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fldChar w:fldCharType="end"/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ab/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ab/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ab/>
            </w:r>
            <w:r w:rsidR="001746A4"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instrText xml:space="preserve"> FORMTEXT </w:instrText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fldChar w:fldCharType="separate"/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> </w:t>
            </w:r>
            <w:r w:rsidR="005160DC" w:rsidRPr="00E43D88">
              <w:rPr>
                <w:rFonts w:cs="Arial"/>
                <w:noProof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> </w:t>
            </w:r>
            <w:r w:rsidRPr="00E43D88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fldChar w:fldCharType="end"/>
            </w:r>
            <w:r w:rsidR="00D22DFA">
              <w:rPr>
                <w:rFonts w:cs="Arial"/>
                <w:color w:val="1F3864" w:themeColor="accent5" w:themeShade="80"/>
                <w:sz w:val="24"/>
                <w:szCs w:val="24"/>
                <w:shd w:val="clear" w:color="auto" w:fill="BFBFBF" w:themeFill="background1" w:themeFillShade="BF"/>
              </w:rPr>
              <w:t xml:space="preserve"> </w:t>
            </w:r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773888" w:rsidRPr="001746A4" w:rsidRDefault="00773888" w:rsidP="009C10B9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DATOS DE LA INSTITUCIÓN DESTINATARIA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Nombre de la institución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Código de licencia institucional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Ciudad – País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Dirección oficina principal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Teléfono(s)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D8796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Celular       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Página web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Responsable institucional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4349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08691F" w:rsidRPr="001746A4" w:rsidRDefault="0008691F" w:rsidP="00F7491F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F67858" w:rsidRPr="001746A4" w:rsidRDefault="00F67858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Responsa</w:t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>ble de protección radiológica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:rsidR="00F67858" w:rsidRPr="001746A4" w:rsidRDefault="00F67858" w:rsidP="00F7491F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Cargo: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D5F97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Correo electrónico: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EF2504" w:rsidRPr="001746A4" w:rsidRDefault="00D87966" w:rsidP="009C10B9">
            <w:pPr>
              <w:pStyle w:val="Prrafodelista"/>
              <w:numPr>
                <w:ilvl w:val="0"/>
                <w:numId w:val="15"/>
              </w:numP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 xml:space="preserve">DATOS DEL </w:t>
            </w:r>
            <w:r w:rsidR="00EF2504" w:rsidRPr="001746A4">
              <w:rPr>
                <w:rFonts w:cs="Arial"/>
                <w:b/>
                <w:bCs/>
                <w:color w:val="1F3864" w:themeColor="accent5" w:themeShade="80"/>
                <w:sz w:val="28"/>
                <w:szCs w:val="28"/>
              </w:rPr>
              <w:t>TRANSPORTE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EF2504" w:rsidRPr="001746A4" w:rsidRDefault="00434914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Empresa t</w:t>
            </w:r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ransportista </w:t>
            </w:r>
            <w:r w:rsidR="00EF2504" w:rsidRPr="006F5545">
              <w:rPr>
                <w:rFonts w:cs="Arial"/>
                <w:i/>
                <w:color w:val="1F3864" w:themeColor="accent5" w:themeShade="80"/>
                <w:sz w:val="20"/>
              </w:rPr>
              <w:t>(en el país)</w:t>
            </w:r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20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591005" w:rsidRPr="001746A4" w:rsidRDefault="0059100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Ru</w:t>
            </w:r>
            <w:r w:rsidR="00BD0344">
              <w:rPr>
                <w:rFonts w:cs="Arial"/>
                <w:color w:val="1F3864" w:themeColor="accent5" w:themeShade="80"/>
                <w:sz w:val="24"/>
                <w:szCs w:val="24"/>
              </w:rPr>
              <w:t>ta resumida a seguir en el país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CC47F6" w:rsidRPr="00D22DFA" w:rsidRDefault="00591005" w:rsidP="00CC47F6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Contactos en caso de accidente </w:t>
            </w:r>
            <w:r w:rsidRPr="006F5545">
              <w:rPr>
                <w:rFonts w:cs="Arial"/>
                <w:i/>
                <w:color w:val="1F3864" w:themeColor="accent5" w:themeShade="80"/>
                <w:sz w:val="20"/>
              </w:rPr>
              <w:t>(nombres, teléfonos u otros)</w:t>
            </w:r>
            <w:r w:rsidR="00EF250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0" w:name="Texto21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0"/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035033" w:rsidRPr="001746A4" w:rsidRDefault="005722B4" w:rsidP="00022372">
            <w:pPr>
              <w:pStyle w:val="Ttulo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bookmarkStart w:id="11" w:name="_Ref123457639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FUENTE</w:t>
            </w:r>
            <w:bookmarkEnd w:id="11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A TRANSPORTAR</w:t>
            </w:r>
            <w:r w:rsidR="001F516D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AA0B9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Material Nuclear</w:t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o22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2"/>
          </w:p>
        </w:tc>
      </w:tr>
      <w:tr w:rsidR="00D87966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D87966" w:rsidRDefault="00D8796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C</w:t>
            </w:r>
            <w:r w:rsidRPr="00B70BAF">
              <w:rPr>
                <w:rFonts w:cs="Arial"/>
                <w:color w:val="1F3864" w:themeColor="accent5" w:themeShade="80"/>
                <w:sz w:val="24"/>
                <w:szCs w:val="24"/>
              </w:rPr>
              <w:t>ombustible nuclear (composición de nucleídos, enriquecimiento, %)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: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AA0B96" w:rsidP="00D22DFA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lastRenderedPageBreak/>
              <w:t xml:space="preserve">Peso         </w:t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</w:t>
            </w:r>
            <w:r w:rsidR="00D22DFA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D22DFA">
              <w:rPr>
                <w:rFonts w:cs="Arial"/>
                <w:color w:val="1F3864" w:themeColor="accent5" w:themeShade="80"/>
                <w:sz w:val="12"/>
                <w:szCs w:val="24"/>
              </w:rPr>
              <w:t xml:space="preserve"> 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3" w:name="Texto23"/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08691F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3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AA0B96" w:rsidP="00076696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Cantidad de </w:t>
            </w:r>
            <w:r w:rsidR="00076696">
              <w:rPr>
                <w:rFonts w:cs="Arial"/>
                <w:color w:val="1F3864" w:themeColor="accent5" w:themeShade="80"/>
                <w:sz w:val="24"/>
                <w:szCs w:val="24"/>
              </w:rPr>
              <w:t>elementos combustibles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4" w:name="Texto24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4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A4293D" w:rsidP="00D22DFA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Vida útil estimada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F7491F">
              <w:rPr>
                <w:rFonts w:cs="Arial"/>
                <w:i/>
                <w:color w:val="1F3864" w:themeColor="accent5" w:themeShade="80"/>
                <w:sz w:val="20"/>
              </w:rPr>
              <w:t>(ver referencia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B90C43" w:rsidRPr="001746A4" w:rsidRDefault="00764EFD" w:rsidP="00B70BAF">
            <w:pPr>
              <w:pStyle w:val="Ttulo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UNIDAD</w:t>
            </w:r>
            <w:r w:rsidR="00B90C43"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 xml:space="preserve"> QUE CONTIENE </w:t>
            </w:r>
            <w:r w:rsidR="00B70BAF">
              <w:rPr>
                <w:rFonts w:cs="Arial"/>
                <w:color w:val="1F3864" w:themeColor="accent5" w:themeShade="80"/>
                <w:sz w:val="28"/>
                <w:szCs w:val="28"/>
              </w:rPr>
              <w:t>EL MATERIAL NUCLEAR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D22DFA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Descripción         </w:t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5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D22DFA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Marca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22DFA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        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6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90C43" w:rsidP="00D22DFA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Modelo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D22DFA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D22DFA" w:rsidRPr="00D22DFA">
              <w:rPr>
                <w:rFonts w:cs="Arial"/>
                <w:color w:val="1F3864" w:themeColor="accent5" w:themeShade="80"/>
                <w:sz w:val="14"/>
                <w:szCs w:val="24"/>
              </w:rPr>
              <w:t xml:space="preserve">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7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60095" w:rsidRPr="001746A4" w:rsidRDefault="00B60095" w:rsidP="00D22DFA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Número de seri</w:t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</w:t>
            </w:r>
            <w:r w:rsidR="00D22DFA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8" w:name="Texto33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8"/>
          </w:p>
        </w:tc>
      </w:tr>
      <w:tr w:rsidR="009C10B9" w:rsidRPr="001746A4" w:rsidTr="00616616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pStyle w:val="Ttulo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DATOS DEL BULTO</w:t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764EFD" w:rsidRPr="001746A4" w:rsidRDefault="00764EFD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Tipo de bulto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AF2516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B90C43" w:rsidRPr="001746A4" w:rsidRDefault="00B60095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</w:t>
            </w:r>
            <w:r w:rsidR="007F3E14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ódigo del c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ertificado del bulto</w:t>
            </w:r>
            <w:r w:rsidR="001F516D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 xml:space="preserve">(ver </w: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begin"/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instrText xml:space="preserve"> REF _Ref141072492 \r \h  \* MERGEFORMAT </w:instrTex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separate"/>
            </w:r>
            <w:r w:rsidR="00324CB4" w:rsidRPr="006F5545">
              <w:rPr>
                <w:rFonts w:cs="Arial"/>
                <w:i/>
                <w:color w:val="1F3864" w:themeColor="accent5" w:themeShade="80"/>
                <w:sz w:val="20"/>
              </w:rPr>
              <w:t>8.4</w:t>
            </w:r>
            <w:r w:rsidR="007F3E14" w:rsidRPr="006F5545">
              <w:rPr>
                <w:rFonts w:cs="Arial"/>
                <w:i/>
                <w:color w:val="1F3864" w:themeColor="accent5" w:themeShade="80"/>
                <w:sz w:val="20"/>
              </w:rPr>
              <w:fldChar w:fldCharType="end"/>
            </w:r>
            <w:r w:rsidR="001F516D" w:rsidRPr="006F5545">
              <w:rPr>
                <w:rFonts w:cs="Arial"/>
                <w:i/>
                <w:color w:val="1F3864" w:themeColor="accent5" w:themeShade="80"/>
                <w:sz w:val="20"/>
              </w:rPr>
              <w:t>)</w:t>
            </w:r>
            <w:r w:rsidR="001F516D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B90C4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:</w:t>
            </w:r>
            <w:r w:rsidR="001C49F3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9" w:name="Texto34"/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6A6659"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19"/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Categoría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BE0D2E">
        <w:tblPrEx>
          <w:tblCellMar>
            <w:left w:w="108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tcMar>
              <w:top w:w="28" w:type="dxa"/>
              <w:bottom w:w="28" w:type="dxa"/>
            </w:tcMar>
            <w:vAlign w:val="center"/>
          </w:tcPr>
          <w:p w:rsidR="00AF2516" w:rsidRPr="001746A4" w:rsidRDefault="00AF2516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Número de naciones unidas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  <w:t>: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9C10B9" w:rsidRPr="001746A4" w:rsidTr="0061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EF2504" w:rsidRPr="001746A4" w:rsidRDefault="00EF2504" w:rsidP="009C10B9">
            <w:pPr>
              <w:pStyle w:val="Ttulo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bookmarkStart w:id="20" w:name="_Ref123459628"/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DOCUMENTOS ADJUNTOS</w:t>
            </w:r>
            <w:bookmarkEnd w:id="20"/>
          </w:p>
        </w:tc>
      </w:tr>
      <w:tr w:rsidR="009C10B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No.</w:t>
            </w: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2F6B83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DOCUMENTO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Cs w:val="22"/>
              </w:rPr>
            </w:pPr>
            <w:r w:rsidRPr="001746A4">
              <w:rPr>
                <w:rFonts w:cs="Arial"/>
                <w:b/>
                <w:color w:val="1F3864" w:themeColor="accent5" w:themeShade="80"/>
                <w:szCs w:val="22"/>
              </w:rPr>
              <w:t>SE ADJUNTA</w:t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Cs w:val="22"/>
              </w:rPr>
              <w:t>NO SE ADJUNTA</w:t>
            </w:r>
          </w:p>
        </w:tc>
        <w:tc>
          <w:tcPr>
            <w:tcW w:w="3054" w:type="dxa"/>
            <w:vAlign w:val="center"/>
          </w:tcPr>
          <w:p w:rsidR="002F6B83" w:rsidRPr="001746A4" w:rsidRDefault="002F6B83" w:rsidP="00EF2504">
            <w:pPr>
              <w:jc w:val="center"/>
              <w:rPr>
                <w:rFonts w:cs="Arial"/>
                <w:b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color w:val="1F3864" w:themeColor="accent5" w:themeShade="80"/>
                <w:sz w:val="24"/>
                <w:szCs w:val="24"/>
              </w:rPr>
              <w:t>OBSERVACIONES</w:t>
            </w:r>
          </w:p>
        </w:tc>
      </w:tr>
      <w:tr w:rsidR="009C10B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C13D90" w:rsidRPr="00126432" w:rsidRDefault="00C13D90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F5545" w:rsidRDefault="00C13D90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Carta de solicitud </w:t>
            </w:r>
          </w:p>
          <w:p w:rsidR="00C13D90" w:rsidRPr="001746A4" w:rsidRDefault="00076696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i/>
                <w:color w:val="1F3864" w:themeColor="accent5" w:themeShade="80"/>
                <w:sz w:val="20"/>
              </w:rPr>
              <w:t>(A</w:t>
            </w:r>
            <w:r w:rsidR="00C13D90" w:rsidRPr="001746A4">
              <w:rPr>
                <w:rFonts w:cs="Arial"/>
                <w:i/>
                <w:color w:val="1F3864" w:themeColor="accent5" w:themeShade="80"/>
                <w:sz w:val="20"/>
              </w:rPr>
              <w:t xml:space="preserve"> ser adjuntada en todos los casos).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C13D90" w:rsidRPr="001746A4" w:rsidRDefault="00C13D90" w:rsidP="00C13D90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C13D90" w:rsidRPr="001746A4" w:rsidRDefault="00C13D90" w:rsidP="00C13D90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="005160DC"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45153B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45153B" w:rsidRPr="00126432" w:rsidRDefault="0045153B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45153B" w:rsidRPr="001746A4" w:rsidRDefault="0045153B" w:rsidP="00C13D90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Registro fotográfico del etiquetado del bulto y rotulado y rotulado del medio de transporte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45153B" w:rsidRPr="001746A4" w:rsidRDefault="0045153B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45153B" w:rsidRPr="001746A4" w:rsidRDefault="0045153B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45153B" w:rsidRPr="001746A4" w:rsidRDefault="0045153B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B70BAF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B70BAF" w:rsidRPr="00126432" w:rsidRDefault="00B70BAF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Cronograma para la Importación</w:t>
            </w:r>
            <w:r w:rsidR="00A4293D">
              <w:rPr>
                <w:rFonts w:cs="Arial"/>
                <w:color w:val="1F3864" w:themeColor="accent5" w:themeShade="80"/>
                <w:sz w:val="24"/>
                <w:szCs w:val="24"/>
              </w:rPr>
              <w:t>/Exportación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desde la origen hasta el ingreso al territorio nacional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B70BAF" w:rsidRPr="001746A4" w:rsidRDefault="00B70BAF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B70BAF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B70BAF" w:rsidRPr="00126432" w:rsidRDefault="00B70BAF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Copia de la Autorización de Exportación del país de origen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B70BAF" w:rsidRPr="001746A4" w:rsidRDefault="00B70BAF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B70BAF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B70BAF" w:rsidRPr="00126432" w:rsidRDefault="00B70BAF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A4293D" w:rsidRDefault="00B70BAF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A4293D">
              <w:rPr>
                <w:rFonts w:cs="Arial"/>
                <w:color w:val="1F3864" w:themeColor="accent5" w:themeShade="80"/>
                <w:sz w:val="24"/>
                <w:szCs w:val="24"/>
              </w:rPr>
              <w:t>Contrato de devolución del país de origen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B70BAF" w:rsidRPr="001746A4" w:rsidRDefault="00B70BAF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B70BAF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B70BAF" w:rsidRPr="00126432" w:rsidRDefault="00B70BAF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A4293D" w:rsidRDefault="00B70BAF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A4293D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Autorización de la autoridad reguladora de origen –para importaciones– o de destino –para exportaciones– </w:t>
            </w:r>
          </w:p>
          <w:p w:rsidR="00B70BAF" w:rsidRPr="00A4293D" w:rsidRDefault="00B70BAF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A4293D">
              <w:rPr>
                <w:rFonts w:cs="Arial"/>
                <w:color w:val="1F3864" w:themeColor="accent5" w:themeShade="80"/>
                <w:sz w:val="24"/>
                <w:szCs w:val="24"/>
              </w:rPr>
              <w:t>(</w:t>
            </w:r>
            <w:r w:rsidRPr="00A4293D">
              <w:rPr>
                <w:rFonts w:cs="Arial"/>
                <w:i/>
                <w:color w:val="1F3864" w:themeColor="accent5" w:themeShade="80"/>
                <w:sz w:val="20"/>
              </w:rPr>
              <w:t>A ser adjuntado en todos los casos).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B70BAF" w:rsidRPr="001746A4" w:rsidRDefault="00B70BAF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B70BAF" w:rsidRPr="001746A4" w:rsidRDefault="00B70BAF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Pr="00126432" w:rsidRDefault="00683659" w:rsidP="00126432">
            <w:pPr>
              <w:pStyle w:val="Prrafodelista"/>
              <w:numPr>
                <w:ilvl w:val="1"/>
                <w:numId w:val="15"/>
              </w:num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683659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Certificado del bulto </w:t>
            </w: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que contemple la prueba de criticidad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683659" w:rsidRPr="001746A4" w:rsidRDefault="00683659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1" w:name="Texto42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1"/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22" w:name="_Ref123456932"/>
          </w:p>
        </w:tc>
        <w:bookmarkEnd w:id="22"/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Default="00683659" w:rsidP="001F516D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Ficha técnica de fabricación del combustible nuclear</w:t>
            </w:r>
          </w:p>
          <w:p w:rsidR="00683659" w:rsidRPr="001746A4" w:rsidRDefault="00683659" w:rsidP="001F516D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(</w:t>
            </w:r>
            <w:r w:rsidRPr="001746A4">
              <w:rPr>
                <w:rFonts w:cs="Arial"/>
                <w:i/>
                <w:color w:val="1F3864" w:themeColor="accent5" w:themeShade="80"/>
                <w:sz w:val="20"/>
              </w:rPr>
              <w:t>A ser adjuntado en todos los casos).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3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4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054" w:type="dxa"/>
            <w:vAlign w:val="center"/>
          </w:tcPr>
          <w:p w:rsidR="00683659" w:rsidRPr="001746A4" w:rsidRDefault="00683659" w:rsidP="006C5EFE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5"/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26" w:name="_Ref123459909"/>
          </w:p>
        </w:tc>
        <w:bookmarkEnd w:id="26"/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D455F0">
            <w:pPr>
              <w:pStyle w:val="Textonotaalfinal"/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Índice de Transporte e Índice de Criticidad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 </w:t>
            </w:r>
            <w:r w:rsidRPr="001746A4">
              <w:rPr>
                <w:rFonts w:cs="Arial"/>
                <w:i/>
                <w:color w:val="1F3864" w:themeColor="accent5" w:themeShade="80"/>
              </w:rPr>
              <w:t>(para fuentes selladas).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5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6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3054" w:type="dxa"/>
            <w:vAlign w:val="center"/>
          </w:tcPr>
          <w:p w:rsidR="00683659" w:rsidRPr="001746A4" w:rsidRDefault="00683659" w:rsidP="006C5EFE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9" w:name="Texto41"/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29"/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bookmarkStart w:id="30" w:name="_Ref141072492"/>
          </w:p>
        </w:tc>
        <w:bookmarkEnd w:id="30"/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Default="00683659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>Información técnica sobre la modalidad de transporte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683659" w:rsidRPr="001746A4" w:rsidRDefault="00683659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9C10B9">
            <w:pPr>
              <w:numPr>
                <w:ilvl w:val="1"/>
                <w:numId w:val="15"/>
              </w:numPr>
              <w:rPr>
                <w:rFonts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Default="00683659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Planos del área de almacenamiento del combustible nuclear </w:t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683659" w:rsidRPr="001746A4" w:rsidRDefault="00683659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683659" w:rsidRPr="001746A4" w:rsidTr="00683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658" w:type="dxa"/>
            <w:tcMar>
              <w:top w:w="28" w:type="dxa"/>
              <w:bottom w:w="28" w:type="dxa"/>
            </w:tcMar>
            <w:vAlign w:val="center"/>
          </w:tcPr>
          <w:p w:rsidR="00683659" w:rsidRDefault="00683659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 xml:space="preserve">Otro documento </w:t>
            </w:r>
          </w:p>
          <w:p w:rsidR="00683659" w:rsidRPr="001746A4" w:rsidRDefault="00683659" w:rsidP="001331A7">
            <w:pPr>
              <w:jc w:val="both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6F5545">
              <w:rPr>
                <w:rFonts w:cs="Arial"/>
                <w:i/>
                <w:color w:val="1F3864" w:themeColor="accent5" w:themeShade="80"/>
                <w:sz w:val="20"/>
              </w:rPr>
              <w:t>(Especificar)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t>.</w:t>
            </w:r>
          </w:p>
        </w:tc>
        <w:tc>
          <w:tcPr>
            <w:tcW w:w="3473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7" w:type="dxa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331A7">
            <w:pPr>
              <w:jc w:val="center"/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FORMCHECKBOX </w:instrText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="002D6C88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  <w:tc>
          <w:tcPr>
            <w:tcW w:w="3054" w:type="dxa"/>
            <w:vAlign w:val="center"/>
          </w:tcPr>
          <w:p w:rsidR="00683659" w:rsidRPr="001746A4" w:rsidRDefault="00683659" w:rsidP="001331A7">
            <w:pPr>
              <w:rPr>
                <w:rFonts w:cs="Arial"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color w:val="1F3864" w:themeColor="accent5" w:themeShade="80"/>
                <w:sz w:val="24"/>
                <w:szCs w:val="24"/>
              </w:rPr>
              <w:fldChar w:fldCharType="end"/>
            </w:r>
          </w:p>
        </w:tc>
      </w:tr>
      <w:tr w:rsidR="00683659" w:rsidRPr="001746A4" w:rsidTr="0061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10737" w:type="dxa"/>
            <w:gridSpan w:val="9"/>
            <w:shd w:val="clear" w:color="auto" w:fill="E2EFD9" w:themeFill="accent6" w:themeFillTint="3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9C10B9">
            <w:pPr>
              <w:pStyle w:val="Ttulo3"/>
              <w:numPr>
                <w:ilvl w:val="0"/>
                <w:numId w:val="15"/>
              </w:numPr>
              <w:jc w:val="left"/>
              <w:rPr>
                <w:rFonts w:cs="Arial"/>
                <w:color w:val="1F3864" w:themeColor="accent5" w:themeShade="80"/>
                <w:sz w:val="28"/>
                <w:szCs w:val="28"/>
              </w:rPr>
            </w:pPr>
            <w:r w:rsidRPr="001746A4">
              <w:rPr>
                <w:rFonts w:cs="Arial"/>
                <w:color w:val="1F3864" w:themeColor="accent5" w:themeShade="80"/>
                <w:sz w:val="28"/>
                <w:szCs w:val="28"/>
              </w:rPr>
              <w:t>CONSTANCIA REPRESENTANTE LEGAL</w:t>
            </w:r>
          </w:p>
        </w:tc>
      </w:tr>
      <w:tr w:rsidR="0068365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/>
          <w:jc w:val="center"/>
        </w:trPr>
        <w:tc>
          <w:tcPr>
            <w:tcW w:w="3384" w:type="dxa"/>
            <w:gridSpan w:val="3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CC47F6">
            <w:pPr>
              <w:pStyle w:val="Ttulo3"/>
              <w:rPr>
                <w:rFonts w:cs="Arial"/>
                <w:color w:val="1F3864" w:themeColor="accent5" w:themeShade="80"/>
                <w:szCs w:val="24"/>
              </w:rPr>
            </w:pPr>
            <w:r w:rsidRPr="001746A4">
              <w:rPr>
                <w:rFonts w:cs="Arial"/>
                <w:color w:val="1F3864" w:themeColor="accent5" w:themeShade="80"/>
                <w:szCs w:val="24"/>
              </w:rPr>
              <w:t>APELLIDOS Y NOMBRES</w:t>
            </w:r>
          </w:p>
        </w:tc>
        <w:tc>
          <w:tcPr>
            <w:tcW w:w="3772" w:type="dxa"/>
            <w:gridSpan w:val="4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CC47F6">
            <w:pPr>
              <w:jc w:val="center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CARGO</w:t>
            </w:r>
          </w:p>
        </w:tc>
        <w:tc>
          <w:tcPr>
            <w:tcW w:w="3581" w:type="dxa"/>
            <w:gridSpan w:val="2"/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CC47F6">
            <w:pPr>
              <w:jc w:val="center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FIRMA</w:t>
            </w:r>
          </w:p>
        </w:tc>
      </w:tr>
      <w:tr w:rsidR="0068365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/>
          <w:jc w:val="center"/>
        </w:trPr>
        <w:tc>
          <w:tcPr>
            <w:tcW w:w="3384" w:type="dxa"/>
            <w:gridSpan w:val="3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pStyle w:val="Ttulo3"/>
              <w:jc w:val="left"/>
              <w:rPr>
                <w:rFonts w:cs="Arial"/>
                <w:b w:val="0"/>
                <w:color w:val="1F3864" w:themeColor="accent5" w:themeShade="80"/>
                <w:szCs w:val="24"/>
              </w:rPr>
            </w:pP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1" w:name="Texto35"/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instrText xml:space="preserve"> FORMTEXT </w:instrText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separate"/>
            </w:r>
            <w:r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noProof/>
                <w:color w:val="1F3864" w:themeColor="accent5" w:themeShade="80"/>
                <w:szCs w:val="24"/>
              </w:rPr>
              <w:t> </w:t>
            </w:r>
            <w:r w:rsidRPr="001746A4">
              <w:rPr>
                <w:rFonts w:cs="Arial"/>
                <w:b w:val="0"/>
                <w:color w:val="1F3864" w:themeColor="accent5" w:themeShade="80"/>
                <w:szCs w:val="24"/>
              </w:rPr>
              <w:fldChar w:fldCharType="end"/>
            </w:r>
            <w:bookmarkEnd w:id="31"/>
          </w:p>
        </w:tc>
        <w:tc>
          <w:tcPr>
            <w:tcW w:w="3772" w:type="dxa"/>
            <w:gridSpan w:val="4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49F3">
            <w:pPr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pP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2" w:name="Texto36"/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3581" w:type="dxa"/>
            <w:gridSpan w:val="2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CC47F6">
            <w:pPr>
              <w:jc w:val="center"/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pPr>
          </w:p>
        </w:tc>
      </w:tr>
      <w:tr w:rsidR="00683659" w:rsidRPr="001746A4" w:rsidTr="00BE0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/>
          <w:jc w:val="center"/>
        </w:trPr>
        <w:tc>
          <w:tcPr>
            <w:tcW w:w="10737" w:type="dxa"/>
            <w:gridSpan w:val="9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683659" w:rsidRPr="001746A4" w:rsidRDefault="00683659" w:rsidP="001C29B6">
            <w:pPr>
              <w:widowControl w:val="0"/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Lugar y fecha</w:t>
            </w: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>:</w:t>
            </w:r>
            <w:r w:rsidRPr="001746A4">
              <w:rPr>
                <w:rFonts w:cs="Arial"/>
                <w:b/>
                <w:bCs/>
                <w:color w:val="1F3864" w:themeColor="accent5" w:themeShade="80"/>
                <w:sz w:val="24"/>
                <w:szCs w:val="24"/>
              </w:rPr>
              <w:tab/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3" w:name="Texto37"/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instrText xml:space="preserve"> FORMTEXT </w:instrTex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separate"/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noProof/>
                <w:color w:val="1F3864" w:themeColor="accent5" w:themeShade="80"/>
                <w:sz w:val="24"/>
                <w:szCs w:val="24"/>
              </w:rPr>
              <w:t> </w:t>
            </w:r>
            <w:r w:rsidRPr="001746A4">
              <w:rPr>
                <w:rFonts w:cs="Arial"/>
                <w:bCs/>
                <w:color w:val="1F3864" w:themeColor="accent5" w:themeShade="80"/>
                <w:sz w:val="24"/>
                <w:szCs w:val="24"/>
              </w:rPr>
              <w:fldChar w:fldCharType="end"/>
            </w:r>
            <w:bookmarkEnd w:id="33"/>
          </w:p>
        </w:tc>
      </w:tr>
    </w:tbl>
    <w:p w:rsidR="006D5F97" w:rsidRDefault="006D5F97" w:rsidP="006D5F97">
      <w:pPr>
        <w:ind w:right="618"/>
        <w:jc w:val="both"/>
        <w:rPr>
          <w:rFonts w:cs="Arial"/>
          <w:sz w:val="16"/>
          <w:szCs w:val="16"/>
          <w:highlight w:val="yellow"/>
        </w:rPr>
      </w:pPr>
    </w:p>
    <w:p w:rsidR="006D5F97" w:rsidRPr="006D5F97" w:rsidRDefault="006D5F97" w:rsidP="006D5F97">
      <w:pPr>
        <w:ind w:right="618"/>
        <w:jc w:val="both"/>
        <w:rPr>
          <w:rFonts w:cs="Arial"/>
          <w:sz w:val="16"/>
          <w:szCs w:val="16"/>
          <w:highlight w:val="yellow"/>
        </w:rPr>
      </w:pPr>
    </w:p>
    <w:p w:rsidR="00126432" w:rsidRPr="006F5545" w:rsidRDefault="00126432" w:rsidP="001746A4">
      <w:pPr>
        <w:pStyle w:val="Prrafodelista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>E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>n e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l punto </w:t>
      </w:r>
      <w:r w:rsidRPr="006F5545">
        <w:rPr>
          <w:rFonts w:cs="Arial"/>
          <w:b/>
          <w:color w:val="1F3864" w:themeColor="accent5" w:themeShade="80"/>
          <w:sz w:val="16"/>
          <w:szCs w:val="16"/>
        </w:rPr>
        <w:t>5.7 Vida Útil estimada</w:t>
      </w:r>
      <w:r w:rsidRPr="006F5545">
        <w:rPr>
          <w:rFonts w:cs="Arial"/>
          <w:color w:val="1F3864" w:themeColor="accent5" w:themeShade="80"/>
          <w:sz w:val="16"/>
          <w:szCs w:val="16"/>
        </w:rPr>
        <w:t>, el solicitante debe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>rá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declarar </w:t>
      </w:r>
      <w:r w:rsidR="006F5545">
        <w:rPr>
          <w:rFonts w:cs="Arial"/>
          <w:color w:val="1F3864" w:themeColor="accent5" w:themeShade="80"/>
          <w:sz w:val="16"/>
          <w:szCs w:val="16"/>
        </w:rPr>
        <w:t xml:space="preserve">el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periodo de tiempo estimado en el que el material </w:t>
      </w:r>
      <w:r w:rsidR="00E06A8E">
        <w:rPr>
          <w:rFonts w:cs="Arial"/>
          <w:color w:val="1F3864" w:themeColor="accent5" w:themeShade="80"/>
          <w:sz w:val="16"/>
          <w:szCs w:val="16"/>
        </w:rPr>
        <w:t>nuclear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 le resulta útil a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la institución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para el desarrollo de sus actividades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(desde la importación hasta la devolución). </w:t>
      </w:r>
    </w:p>
    <w:p w:rsidR="009C10B9" w:rsidRPr="006F5545" w:rsidRDefault="009C10B9" w:rsidP="001746A4">
      <w:pPr>
        <w:pStyle w:val="Prrafodelista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>Facultado por legislación vig</w:t>
      </w:r>
      <w:r w:rsidR="001746A4" w:rsidRPr="006F5545">
        <w:rPr>
          <w:rFonts w:cs="Arial"/>
          <w:color w:val="1F3864" w:themeColor="accent5" w:themeShade="80"/>
          <w:sz w:val="16"/>
          <w:szCs w:val="16"/>
        </w:rPr>
        <w:t xml:space="preserve">ente y según los casos, </w:t>
      </w:r>
      <w:r w:rsidR="008F5CD7" w:rsidRPr="006F5545">
        <w:rPr>
          <w:rFonts w:cs="Arial"/>
          <w:color w:val="1F3864" w:themeColor="accent5" w:themeShade="80"/>
          <w:sz w:val="16"/>
          <w:szCs w:val="16"/>
        </w:rPr>
        <w:t xml:space="preserve">la </w:t>
      </w:r>
      <w:r w:rsidR="001746A4" w:rsidRPr="006F5545">
        <w:rPr>
          <w:rFonts w:cs="Arial"/>
          <w:color w:val="1F3864" w:themeColor="accent5" w:themeShade="80"/>
          <w:sz w:val="16"/>
          <w:szCs w:val="16"/>
        </w:rPr>
        <w:t>AETN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 podrá solicitar información y/o documentación adicional a la presentada con este formulario.</w:t>
      </w:r>
    </w:p>
    <w:p w:rsidR="009C10B9" w:rsidRPr="006F5545" w:rsidRDefault="009C10B9" w:rsidP="001746A4">
      <w:pPr>
        <w:pStyle w:val="Prrafodelista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 xml:space="preserve">El llenado de este documento no implica de manera alguna que la empresa solicitante haya cumplido plenamente los requisitos establecidos. </w:t>
      </w:r>
    </w:p>
    <w:p w:rsidR="009C10B9" w:rsidRPr="006F5545" w:rsidRDefault="008F5CD7" w:rsidP="001746A4">
      <w:pPr>
        <w:pStyle w:val="Prrafodelista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 xml:space="preserve">Cuando 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 xml:space="preserve">todos los requisitos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sean 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>cumplido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s a cabalidad </w:t>
      </w:r>
      <w:r w:rsidR="006F5545">
        <w:rPr>
          <w:rFonts w:cs="Arial"/>
          <w:color w:val="1F3864" w:themeColor="accent5" w:themeShade="80"/>
          <w:sz w:val="16"/>
          <w:szCs w:val="16"/>
        </w:rPr>
        <w:t xml:space="preserve">y 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a juicio </w:t>
      </w:r>
      <w:r w:rsidRPr="006F5545">
        <w:rPr>
          <w:rFonts w:cs="Arial"/>
          <w:color w:val="1F3864" w:themeColor="accent5" w:themeShade="80"/>
          <w:sz w:val="16"/>
          <w:szCs w:val="16"/>
        </w:rPr>
        <w:t xml:space="preserve">de la 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>AETN</w:t>
      </w:r>
      <w:r w:rsidR="006F5545">
        <w:rPr>
          <w:rFonts w:cs="Arial"/>
          <w:color w:val="1F3864" w:themeColor="accent5" w:themeShade="80"/>
          <w:sz w:val="16"/>
          <w:szCs w:val="16"/>
        </w:rPr>
        <w:t>,</w:t>
      </w:r>
      <w:r w:rsidR="009C10B9" w:rsidRPr="006F5545">
        <w:rPr>
          <w:rFonts w:cs="Arial"/>
          <w:color w:val="1F3864" w:themeColor="accent5" w:themeShade="80"/>
          <w:sz w:val="16"/>
          <w:szCs w:val="16"/>
        </w:rPr>
        <w:t xml:space="preserve"> la emisión de la autorización se hará efectiva durante los cinco días hábiles siguientes a la recepción de este formulario u otra documentación complementaria.</w:t>
      </w:r>
    </w:p>
    <w:p w:rsidR="00591005" w:rsidRPr="006F5545" w:rsidRDefault="009C10B9" w:rsidP="00126432">
      <w:pPr>
        <w:pStyle w:val="Prrafodelista"/>
        <w:numPr>
          <w:ilvl w:val="0"/>
          <w:numId w:val="16"/>
        </w:numPr>
        <w:ind w:right="618"/>
        <w:jc w:val="both"/>
        <w:rPr>
          <w:rFonts w:cs="Arial"/>
          <w:color w:val="1F3864" w:themeColor="accent5" w:themeShade="80"/>
          <w:sz w:val="16"/>
          <w:szCs w:val="16"/>
        </w:rPr>
      </w:pPr>
      <w:r w:rsidRPr="006F5545">
        <w:rPr>
          <w:rFonts w:cs="Arial"/>
          <w:color w:val="1F3864" w:themeColor="accent5" w:themeShade="80"/>
          <w:sz w:val="16"/>
          <w:szCs w:val="16"/>
        </w:rPr>
        <w:t>El transporte de material radiactivo en el país, se encuentra</w:t>
      </w:r>
      <w:r w:rsidR="00126432" w:rsidRPr="006F5545">
        <w:rPr>
          <w:rFonts w:cs="Arial"/>
          <w:color w:val="1F3864" w:themeColor="accent5" w:themeShade="80"/>
          <w:sz w:val="16"/>
          <w:szCs w:val="16"/>
        </w:rPr>
        <w:t xml:space="preserve"> regulado mediante la Ley N° 1205 de 1 de Agosto de 2019, Ley para las Aplicaciones Pacíficas de la Tecnología Nuclear </w:t>
      </w:r>
      <w:r w:rsidRPr="006F5545">
        <w:rPr>
          <w:rFonts w:cs="Arial"/>
          <w:color w:val="1F3864" w:themeColor="accent5" w:themeShade="80"/>
          <w:sz w:val="16"/>
          <w:szCs w:val="16"/>
        </w:rPr>
        <w:t>y el Reglamento para el Transporte Seguro de Material Radiactivo del Organismo Internacional de Energía Atómica en la versión vigente.</w:t>
      </w:r>
    </w:p>
    <w:sectPr w:rsidR="00591005" w:rsidRPr="006F5545" w:rsidSect="00DA3C56">
      <w:footerReference w:type="default" r:id="rId10"/>
      <w:pgSz w:w="12242" w:h="15842" w:code="1"/>
      <w:pgMar w:top="454" w:right="567" w:bottom="454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491" w:rsidRDefault="00317491">
      <w:r>
        <w:separator/>
      </w:r>
    </w:p>
  </w:endnote>
  <w:endnote w:type="continuationSeparator" w:id="0">
    <w:p w:rsidR="00317491" w:rsidRDefault="0031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87" w:rsidRDefault="00F73487">
    <w:pPr>
      <w:pStyle w:val="Piedepgina"/>
      <w:jc w:val="right"/>
    </w:pPr>
    <w:r>
      <w:t>(</w:t>
    </w:r>
    <w:sdt>
      <w:sdtPr>
        <w:id w:val="-18143223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D6C88" w:rsidRPr="002D6C88">
          <w:rPr>
            <w:noProof/>
            <w:lang w:val="es-ES"/>
          </w:rPr>
          <w:t>3</w:t>
        </w:r>
        <w:r>
          <w:fldChar w:fldCharType="end"/>
        </w:r>
        <w:r>
          <w:t>/3)</w:t>
        </w:r>
      </w:sdtContent>
    </w:sdt>
  </w:p>
  <w:p w:rsidR="00B53D3D" w:rsidRPr="00395C56" w:rsidRDefault="00B53D3D" w:rsidP="008A5E35">
    <w:pPr>
      <w:pStyle w:val="Piedepgina"/>
      <w:rPr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491" w:rsidRDefault="00317491">
      <w:r>
        <w:separator/>
      </w:r>
    </w:p>
  </w:footnote>
  <w:footnote w:type="continuationSeparator" w:id="0">
    <w:p w:rsidR="00317491" w:rsidRDefault="0031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29FD"/>
    <w:multiLevelType w:val="hybridMultilevel"/>
    <w:tmpl w:val="FA867500"/>
    <w:lvl w:ilvl="0" w:tplc="7B5877D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7C45F9"/>
    <w:multiLevelType w:val="hybridMultilevel"/>
    <w:tmpl w:val="2F260DA6"/>
    <w:lvl w:ilvl="0" w:tplc="F2681A0C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523307"/>
    <w:multiLevelType w:val="multilevel"/>
    <w:tmpl w:val="CEE00F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0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2552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3402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3"/>
        </w:tabs>
        <w:ind w:left="4253" w:hanging="4253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03"/>
        </w:tabs>
        <w:ind w:left="5103" w:hanging="5103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5B7247A"/>
    <w:multiLevelType w:val="multilevel"/>
    <w:tmpl w:val="54A84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7EF2DCE"/>
    <w:multiLevelType w:val="hybridMultilevel"/>
    <w:tmpl w:val="CE8428BC"/>
    <w:lvl w:ilvl="0" w:tplc="8BBC322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A41E3"/>
    <w:multiLevelType w:val="multilevel"/>
    <w:tmpl w:val="A656BE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2552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3402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3"/>
        </w:tabs>
        <w:ind w:left="4253" w:hanging="4253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103"/>
        </w:tabs>
        <w:ind w:left="5103" w:hanging="5103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72C3F98"/>
    <w:multiLevelType w:val="multilevel"/>
    <w:tmpl w:val="0B9A6578"/>
    <w:lvl w:ilvl="0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9E431BD"/>
    <w:multiLevelType w:val="multilevel"/>
    <w:tmpl w:val="3C585BE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716455"/>
    <w:multiLevelType w:val="hybridMultilevel"/>
    <w:tmpl w:val="C64C0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0F6045"/>
    <w:multiLevelType w:val="multilevel"/>
    <w:tmpl w:val="C64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B20C7A"/>
    <w:multiLevelType w:val="multilevel"/>
    <w:tmpl w:val="594649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E9E236E"/>
    <w:multiLevelType w:val="multilevel"/>
    <w:tmpl w:val="D3C2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127136"/>
    <w:multiLevelType w:val="multilevel"/>
    <w:tmpl w:val="2A8CB3B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906CDF"/>
    <w:multiLevelType w:val="multilevel"/>
    <w:tmpl w:val="594649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F00141E"/>
    <w:multiLevelType w:val="hybridMultilevel"/>
    <w:tmpl w:val="0B9A6578"/>
    <w:lvl w:ilvl="0" w:tplc="7B5877DC">
      <w:start w:val="1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7D516A4D"/>
    <w:multiLevelType w:val="hybridMultilevel"/>
    <w:tmpl w:val="CCAA11E6"/>
    <w:lvl w:ilvl="0" w:tplc="EF60F8D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  <w:num w:numId="12">
    <w:abstractNumId w:val="14"/>
  </w:num>
  <w:num w:numId="13">
    <w:abstractNumId w:val="6"/>
  </w:num>
  <w:num w:numId="14">
    <w:abstractNumId w:val="15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BO" w:vendorID="9" w:dllVersion="512" w:checkStyle="1"/>
  <w:activeWritingStyle w:appName="MSWord" w:lang="es-ES_tradnl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B4"/>
    <w:rsid w:val="00022372"/>
    <w:rsid w:val="00035033"/>
    <w:rsid w:val="00072BCC"/>
    <w:rsid w:val="00076696"/>
    <w:rsid w:val="0008691F"/>
    <w:rsid w:val="000D7017"/>
    <w:rsid w:val="000E2D05"/>
    <w:rsid w:val="000F2945"/>
    <w:rsid w:val="0010251F"/>
    <w:rsid w:val="00103BF7"/>
    <w:rsid w:val="00126432"/>
    <w:rsid w:val="0014364C"/>
    <w:rsid w:val="00170956"/>
    <w:rsid w:val="001746A4"/>
    <w:rsid w:val="00174A1C"/>
    <w:rsid w:val="001C29B6"/>
    <w:rsid w:val="001C49F3"/>
    <w:rsid w:val="001D6F28"/>
    <w:rsid w:val="001F516D"/>
    <w:rsid w:val="001F6F06"/>
    <w:rsid w:val="002307C9"/>
    <w:rsid w:val="00256A4C"/>
    <w:rsid w:val="002D6C88"/>
    <w:rsid w:val="002F6B83"/>
    <w:rsid w:val="00315FAA"/>
    <w:rsid w:val="00317491"/>
    <w:rsid w:val="00324CB4"/>
    <w:rsid w:val="00326A41"/>
    <w:rsid w:val="00366301"/>
    <w:rsid w:val="003668D3"/>
    <w:rsid w:val="00374670"/>
    <w:rsid w:val="003944E9"/>
    <w:rsid w:val="00395C56"/>
    <w:rsid w:val="003D2768"/>
    <w:rsid w:val="004134E6"/>
    <w:rsid w:val="00413F27"/>
    <w:rsid w:val="00432CC9"/>
    <w:rsid w:val="00434311"/>
    <w:rsid w:val="00434914"/>
    <w:rsid w:val="0044214D"/>
    <w:rsid w:val="0045153B"/>
    <w:rsid w:val="004A56F3"/>
    <w:rsid w:val="004B5716"/>
    <w:rsid w:val="004C236F"/>
    <w:rsid w:val="004D1AB8"/>
    <w:rsid w:val="004F72B7"/>
    <w:rsid w:val="005160DC"/>
    <w:rsid w:val="005722B4"/>
    <w:rsid w:val="00591005"/>
    <w:rsid w:val="005959A5"/>
    <w:rsid w:val="005A0F65"/>
    <w:rsid w:val="005D37CD"/>
    <w:rsid w:val="00607610"/>
    <w:rsid w:val="00616616"/>
    <w:rsid w:val="00641B90"/>
    <w:rsid w:val="00665C8F"/>
    <w:rsid w:val="00683659"/>
    <w:rsid w:val="006916F0"/>
    <w:rsid w:val="006A6659"/>
    <w:rsid w:val="006B2BCC"/>
    <w:rsid w:val="006B4A1F"/>
    <w:rsid w:val="006C21BF"/>
    <w:rsid w:val="006C5EFE"/>
    <w:rsid w:val="006D5F97"/>
    <w:rsid w:val="006F5545"/>
    <w:rsid w:val="007058C6"/>
    <w:rsid w:val="007439E2"/>
    <w:rsid w:val="00747F3B"/>
    <w:rsid w:val="007634EC"/>
    <w:rsid w:val="00764EFD"/>
    <w:rsid w:val="0077142A"/>
    <w:rsid w:val="00772783"/>
    <w:rsid w:val="00773888"/>
    <w:rsid w:val="00776E75"/>
    <w:rsid w:val="007855A2"/>
    <w:rsid w:val="007D24B2"/>
    <w:rsid w:val="007F3E14"/>
    <w:rsid w:val="0080247B"/>
    <w:rsid w:val="00885CF6"/>
    <w:rsid w:val="008A5E35"/>
    <w:rsid w:val="008B7B4C"/>
    <w:rsid w:val="008F5CD7"/>
    <w:rsid w:val="009057EA"/>
    <w:rsid w:val="009467B5"/>
    <w:rsid w:val="009648DB"/>
    <w:rsid w:val="009C10B9"/>
    <w:rsid w:val="009F5DFE"/>
    <w:rsid w:val="00A1021D"/>
    <w:rsid w:val="00A172F0"/>
    <w:rsid w:val="00A4293D"/>
    <w:rsid w:val="00A46DC8"/>
    <w:rsid w:val="00AA0B96"/>
    <w:rsid w:val="00AB1F82"/>
    <w:rsid w:val="00AB618F"/>
    <w:rsid w:val="00AC0B1E"/>
    <w:rsid w:val="00AF2516"/>
    <w:rsid w:val="00B10B9F"/>
    <w:rsid w:val="00B53D3D"/>
    <w:rsid w:val="00B60095"/>
    <w:rsid w:val="00B70BAF"/>
    <w:rsid w:val="00B74A0C"/>
    <w:rsid w:val="00B81AE5"/>
    <w:rsid w:val="00B90C43"/>
    <w:rsid w:val="00BB7AF6"/>
    <w:rsid w:val="00BD0344"/>
    <w:rsid w:val="00BE0D2E"/>
    <w:rsid w:val="00C10A0E"/>
    <w:rsid w:val="00C13D90"/>
    <w:rsid w:val="00C501A1"/>
    <w:rsid w:val="00C7412D"/>
    <w:rsid w:val="00C82E2D"/>
    <w:rsid w:val="00CA563B"/>
    <w:rsid w:val="00CC47F6"/>
    <w:rsid w:val="00CE6C1D"/>
    <w:rsid w:val="00CF0AB9"/>
    <w:rsid w:val="00D15F4B"/>
    <w:rsid w:val="00D22DFA"/>
    <w:rsid w:val="00D455F0"/>
    <w:rsid w:val="00D87966"/>
    <w:rsid w:val="00DA3C56"/>
    <w:rsid w:val="00DA4C5A"/>
    <w:rsid w:val="00DC5828"/>
    <w:rsid w:val="00E06A8E"/>
    <w:rsid w:val="00E43D88"/>
    <w:rsid w:val="00E96C62"/>
    <w:rsid w:val="00EB0F45"/>
    <w:rsid w:val="00EB4505"/>
    <w:rsid w:val="00EC32D8"/>
    <w:rsid w:val="00ED7434"/>
    <w:rsid w:val="00EF2504"/>
    <w:rsid w:val="00EF4147"/>
    <w:rsid w:val="00F44C65"/>
    <w:rsid w:val="00F53744"/>
    <w:rsid w:val="00F67858"/>
    <w:rsid w:val="00F73487"/>
    <w:rsid w:val="00F7491F"/>
    <w:rsid w:val="00FC46BD"/>
    <w:rsid w:val="00FD068E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C62"/>
    <w:rPr>
      <w:rFonts w:ascii="Arial" w:hAnsi="Arial"/>
      <w:sz w:val="22"/>
      <w:lang w:val="es-B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notaalfinal">
    <w:name w:val="endnote text"/>
    <w:basedOn w:val="Normal"/>
    <w:semiHidden/>
    <w:rsid w:val="00747F3B"/>
    <w:rPr>
      <w:sz w:val="20"/>
    </w:rPr>
  </w:style>
  <w:style w:type="character" w:styleId="Refdenotaalfinal">
    <w:name w:val="endnote reference"/>
    <w:basedOn w:val="Fuentedeprrafopredeter"/>
    <w:semiHidden/>
    <w:rsid w:val="00747F3B"/>
    <w:rPr>
      <w:vertAlign w:val="superscript"/>
    </w:rPr>
  </w:style>
  <w:style w:type="table" w:styleId="Tablaconcuadrcula">
    <w:name w:val="Table Grid"/>
    <w:basedOn w:val="Tablanormal"/>
    <w:rsid w:val="0003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95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5C5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B0F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10B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4E9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44E9"/>
    <w:rPr>
      <w:rFonts w:ascii="Arial" w:hAnsi="Arial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44E9"/>
    <w:rPr>
      <w:rFonts w:ascii="Arial" w:hAnsi="Arial"/>
      <w:b/>
      <w:bCs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3487"/>
    <w:rPr>
      <w:rFonts w:ascii="Arial" w:hAnsi="Arial"/>
      <w:sz w:val="22"/>
      <w:lang w:val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C62"/>
    <w:rPr>
      <w:rFonts w:ascii="Arial" w:hAnsi="Arial"/>
      <w:sz w:val="22"/>
      <w:lang w:val="es-B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notaalfinal">
    <w:name w:val="endnote text"/>
    <w:basedOn w:val="Normal"/>
    <w:semiHidden/>
    <w:rsid w:val="00747F3B"/>
    <w:rPr>
      <w:sz w:val="20"/>
    </w:rPr>
  </w:style>
  <w:style w:type="character" w:styleId="Refdenotaalfinal">
    <w:name w:val="endnote reference"/>
    <w:basedOn w:val="Fuentedeprrafopredeter"/>
    <w:semiHidden/>
    <w:rsid w:val="00747F3B"/>
    <w:rPr>
      <w:vertAlign w:val="superscript"/>
    </w:rPr>
  </w:style>
  <w:style w:type="table" w:styleId="Tablaconcuadrcula">
    <w:name w:val="Table Grid"/>
    <w:basedOn w:val="Tablanormal"/>
    <w:rsid w:val="0003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95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95C5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EB0F4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C10B9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4E9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44E9"/>
    <w:rPr>
      <w:rFonts w:ascii="Arial" w:hAnsi="Arial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44E9"/>
    <w:rPr>
      <w:rFonts w:ascii="Arial" w:hAnsi="Arial"/>
      <w:b/>
      <w:bCs/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3487"/>
    <w:rPr>
      <w:rFonts w:ascii="Arial" w:hAnsi="Arial"/>
      <w:sz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8\Desktop\Documentos%20para%20PW\FQ-DRI-002.00%20-%20Solicitud%20autorizaci&#243;n%20imp%20exp%20y%20devoluci&#243;n%20de%20mat%20rad-msanjinez-2020-06-03-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FQ-DRI-002.00 - Solicitud autorización imp exp y devolución de mat rad-msanjinez-2020-06-03-a</Template>
  <TotalTime>0</TotalTime>
  <Pages>3</Pages>
  <Words>809</Words>
  <Characters>4589</Characters>
  <Application>Microsoft Office Word</Application>
  <DocSecurity>0</DocSecurity>
  <Lines>176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DE TRANSPORTE xxxxxxxxxxxxx</vt:lpstr>
    </vt:vector>
  </TitlesOfParts>
  <Company>I.B.T.E.N.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DE TRANSPORTE xxxxxxxxxxxxx</dc:title>
  <dc:creator>pc8</dc:creator>
  <cp:lastModifiedBy>Claudia Veronica Figueroa Callejas</cp:lastModifiedBy>
  <cp:revision>2</cp:revision>
  <cp:lastPrinted>2007-10-30T22:26:00Z</cp:lastPrinted>
  <dcterms:created xsi:type="dcterms:W3CDTF">2025-02-27T17:04:00Z</dcterms:created>
  <dcterms:modified xsi:type="dcterms:W3CDTF">2025-02-27T17:04:00Z</dcterms:modified>
</cp:coreProperties>
</file>