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2126"/>
        <w:gridCol w:w="25"/>
        <w:gridCol w:w="1747"/>
        <w:gridCol w:w="1277"/>
        <w:gridCol w:w="638"/>
        <w:gridCol w:w="110"/>
        <w:gridCol w:w="527"/>
        <w:gridCol w:w="3054"/>
      </w:tblGrid>
      <w:tr w:rsidR="009C10B9" w:rsidRPr="001746A4" w:rsidTr="00BE0D2E">
        <w:trPr>
          <w:cantSplit/>
          <w:trHeight w:val="1654"/>
          <w:jc w:val="center"/>
        </w:trPr>
        <w:tc>
          <w:tcPr>
            <w:tcW w:w="10737" w:type="dxa"/>
            <w:gridSpan w:val="9"/>
            <w:tcBorders>
              <w:bottom w:val="single" w:sz="8" w:space="0" w:color="auto"/>
            </w:tcBorders>
            <w:shd w:val="clear" w:color="auto" w:fill="F6AA12"/>
            <w:vAlign w:val="center"/>
          </w:tcPr>
          <w:p w:rsidR="001746A4" w:rsidRPr="001746A4" w:rsidRDefault="001746A4" w:rsidP="009C10B9">
            <w:pPr>
              <w:pStyle w:val="1"/>
              <w:ind w:left="2292"/>
              <w:rPr>
                <w:rFonts w:cs="Arial"/>
                <w:color w:val="1F3864" w:themeColor="accent5" w:themeShade="80"/>
                <w:sz w:val="20"/>
              </w:rPr>
            </w:pPr>
            <w:r w:rsidRPr="001746A4">
              <w:rPr>
                <w:rFonts w:cs="Arial"/>
                <w:noProof/>
                <w:color w:val="1F3864" w:themeColor="accent5" w:themeShade="80"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FBA30E" wp14:editId="76AB2846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-71120</wp:posOffset>
                      </wp:positionV>
                      <wp:extent cx="1419225" cy="285750"/>
                      <wp:effectExtent l="0" t="0" r="9525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C10B9" w:rsidRPr="009C10B9" w:rsidRDefault="009C10B9" w:rsidP="009C10B9">
                                  <w:pPr>
                                    <w:rPr>
                                      <w:b/>
                                      <w:color w:val="F6AA12"/>
                                    </w:rPr>
                                  </w:pPr>
                                  <w:r w:rsidRPr="009C10B9">
                                    <w:rPr>
                                      <w:b/>
                                      <w:color w:val="F6AA12"/>
                                      <w:sz w:val="28"/>
                                      <w:szCs w:val="28"/>
                                    </w:rPr>
                                    <w:t>FQ-DRI-002.00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BA30E" id="Rectángulo 2" o:spid="_x0000_s1026" style="position:absolute;left:0;text-align:left;margin-left:421.05pt;margin-top:-5.6pt;width:111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" fillcolor="#1f3763 [1608]" stroked="f" strokeweight="1pt">
                      <v:textbox>
                        <w:txbxContent>
                          <w:p w:rsidR="009C10B9" w:rsidRPr="009C10B9" w:rsidRDefault="009C10B9" w:rsidP="009C10B9">
                            <w:pPr>
                              <w:rPr>
                                <w:b/>
                                <w:color w:val="F6AA12"/>
                              </w:rPr>
                            </w:pPr>
                            <w:r w:rsidRPr="009C10B9">
                              <w:rPr>
                                <w:b/>
                                <w:color w:val="F6AA12"/>
                                <w:sz w:val="28"/>
                                <w:szCs w:val="28"/>
                              </w:rPr>
                              <w:t>FQ-DRI-002.00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4CB4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1F34FD9E" wp14:editId="4EF2575C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-201930</wp:posOffset>
                      </wp:positionV>
                      <wp:extent cx="1677035" cy="228600"/>
                      <wp:effectExtent l="0" t="0" r="0" b="0"/>
                      <wp:wrapNone/>
                      <wp:docPr id="1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70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0F65" w:rsidRPr="005A0F65" w:rsidRDefault="005A0F65">
                                  <w:pPr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  <w:r w:rsidRPr="005A0F65">
                                    <w:rPr>
                                      <w:color w:val="FFFFFF"/>
                                      <w:lang w:val="es-ES"/>
                                    </w:rPr>
                                    <w:t>ANEXO 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4FD9E" id="Rectangle 30" o:spid="_x0000_s1027" style="position:absolute;left:0;text-align:left;margin-left:222.05pt;margin-top:-15.9pt;width:132.05pt;height:1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" stroked="f">
                      <v:textbox>
                        <w:txbxContent>
                          <w:p w:rsidR="005A0F65" w:rsidRPr="005A0F65" w:rsidRDefault="005A0F65">
                            <w:pPr>
                              <w:rPr>
                                <w:color w:val="FFFFFF"/>
                                <w:lang w:val="es-ES"/>
                              </w:rPr>
                            </w:pPr>
                            <w:r w:rsidRPr="005A0F65">
                              <w:rPr>
                                <w:color w:val="FFFFFF"/>
                                <w:lang w:val="es-ES"/>
                              </w:rPr>
                              <w:t>ANEXO 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10B9" w:rsidRPr="001746A4" w:rsidRDefault="00BE0D2E" w:rsidP="009C10B9">
            <w:pPr>
              <w:pStyle w:val="1"/>
              <w:ind w:left="2292"/>
              <w:rPr>
                <w:rFonts w:cs="Arial"/>
                <w:color w:val="1F3864" w:themeColor="accent5" w:themeShade="80"/>
                <w:sz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5FE81179" wp14:editId="64F32CFD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53340</wp:posOffset>
                      </wp:positionV>
                      <wp:extent cx="1079500" cy="922655"/>
                      <wp:effectExtent l="0" t="0" r="6350" b="0"/>
                      <wp:wrapNone/>
                      <wp:docPr id="1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922655"/>
                                <a:chOff x="0" y="0"/>
                                <a:chExt cx="1260000" cy="820588"/>
                              </a:xfrm>
                            </wpg:grpSpPr>
                            <wps:wsp>
                              <wps:cNvPr id="3" name="Rectángulo 3"/>
                              <wps:cNvSpPr/>
                              <wps:spPr>
                                <a:xfrm>
                                  <a:off x="0" y="0"/>
                                  <a:ext cx="1260000" cy="8205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n 4" descr="C:\Users\user\deskUNPDF\Desktop\AETN_3\5. NUEVOS REGLAMENTOS para ver\logo-AETN-Oficial.png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584" b="6826"/>
                                <a:stretch/>
                              </pic:blipFill>
                              <pic:spPr bwMode="auto">
                                <a:xfrm>
                                  <a:off x="13764" y="26471"/>
                                  <a:ext cx="1224001" cy="750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3D75AE" id="Grupo 9" o:spid="_x0000_s1026" style="position:absolute;margin-left:13.95pt;margin-top:4.2pt;width:85pt;height:72.65pt;z-index:251660800;mso-width-relative:margin;mso-height-relative:margin" coordsize="12600,8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">
                      <v:rect id="Rectángulo 3" o:spid="_x0000_s1027" style="position:absolute;width:12600;height:8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4" o:spid="_x0000_s1028" type="#_x0000_t75" style="position:absolute;left:137;top:264;width:12240;height:7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">
                        <v:imagedata r:id="rId8" o:title="logo-AETN-Oficial" croptop="4315f" cropbottom="4473f"/>
                      </v:shape>
                    </v:group>
                  </w:pict>
                </mc:Fallback>
              </mc:AlternateContent>
            </w:r>
            <w:r w:rsidR="009C10B9" w:rsidRPr="001746A4">
              <w:rPr>
                <w:rFonts w:cs="Arial"/>
                <w:color w:val="1F3864" w:themeColor="accent5" w:themeShade="80"/>
                <w:sz w:val="20"/>
              </w:rPr>
              <w:t xml:space="preserve"> </w:t>
            </w:r>
          </w:p>
          <w:p w:rsidR="009C10B9" w:rsidRPr="001746A4" w:rsidRDefault="009C10B9" w:rsidP="009C10B9">
            <w:pPr>
              <w:pStyle w:val="1"/>
              <w:ind w:left="2292"/>
              <w:rPr>
                <w:rFonts w:cs="Arial"/>
                <w:color w:val="1F3864" w:themeColor="accent5" w:themeShade="80"/>
                <w:sz w:val="10"/>
              </w:rPr>
            </w:pPr>
          </w:p>
          <w:p w:rsidR="009C10B9" w:rsidRPr="001746A4" w:rsidRDefault="009C10B9" w:rsidP="009C10B9">
            <w:pPr>
              <w:pStyle w:val="1"/>
              <w:ind w:left="2292"/>
              <w:rPr>
                <w:rFonts w:cs="Arial"/>
                <w:color w:val="1F3864" w:themeColor="accent5" w:themeShade="80"/>
                <w:sz w:val="20"/>
              </w:rPr>
            </w:pPr>
            <w:r w:rsidRPr="001746A4">
              <w:rPr>
                <w:rFonts w:cs="Arial"/>
                <w:color w:val="1F3864" w:themeColor="accent5" w:themeShade="80"/>
                <w:sz w:val="20"/>
              </w:rPr>
              <w:t>AUTORIDAD DE FISCALIZACIÓN DE ELECTRICIDAD Y TECNOLOGÍA NUCLEAR</w:t>
            </w:r>
          </w:p>
          <w:p w:rsidR="009C10B9" w:rsidRPr="001746A4" w:rsidRDefault="009C10B9" w:rsidP="009C10B9">
            <w:pPr>
              <w:rPr>
                <w:rFonts w:eastAsia="Batang" w:cs="Arial"/>
                <w:color w:val="1F3864" w:themeColor="accent5" w:themeShade="80"/>
                <w:sz w:val="10"/>
              </w:rPr>
            </w:pPr>
          </w:p>
          <w:p w:rsidR="00EB4505" w:rsidRPr="001746A4" w:rsidRDefault="00B81AE5" w:rsidP="009C10B9">
            <w:pPr>
              <w:pStyle w:val="1"/>
              <w:ind w:left="2292"/>
              <w:rPr>
                <w:rFonts w:eastAsia="Batang" w:cs="Arial"/>
                <w:b w:val="0"/>
                <w:color w:val="1F3864" w:themeColor="accent5" w:themeShade="80"/>
                <w:sz w:val="32"/>
                <w:szCs w:val="32"/>
              </w:rPr>
            </w:pPr>
            <w:r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 xml:space="preserve">SOLICITUD DE </w:t>
            </w:r>
            <w:r w:rsidR="00413F27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>AUTORIZACIÓN</w:t>
            </w:r>
            <w:r w:rsidR="00D455F0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 xml:space="preserve"> PARA</w:t>
            </w:r>
            <w:r w:rsidR="00B53D3D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 xml:space="preserve"> </w:t>
            </w:r>
            <w:r w:rsidR="00413F27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>IMPORTACIÓN</w:t>
            </w:r>
            <w:r w:rsidR="00EB4505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>,</w:t>
            </w:r>
            <w:r w:rsidR="00413F27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 xml:space="preserve"> EXPORTACIÓN </w:t>
            </w:r>
            <w:r w:rsidR="00EB4505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>O</w:t>
            </w:r>
            <w:r w:rsidR="005722B4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 xml:space="preserve"> DEVOLUCIÓN</w:t>
            </w:r>
            <w:r w:rsidR="005722B4" w:rsidRPr="001746A4">
              <w:rPr>
                <w:rFonts w:eastAsia="Batang" w:cs="Arial"/>
                <w:b w:val="0"/>
                <w:color w:val="1F3864" w:themeColor="accent5" w:themeShade="80"/>
                <w:sz w:val="32"/>
                <w:szCs w:val="32"/>
              </w:rPr>
              <w:t xml:space="preserve"> </w:t>
            </w:r>
            <w:r w:rsidR="00EB4505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>DE MATERIAL RADIACTIVO</w:t>
            </w:r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"/>
          <w:tblHeader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96C62" w:rsidRPr="001746A4" w:rsidRDefault="00E96C62" w:rsidP="00E96C62">
            <w:pPr>
              <w:pStyle w:val="3"/>
              <w:jc w:val="left"/>
              <w:rPr>
                <w:rFonts w:cs="Arial"/>
                <w:color w:val="1F3864" w:themeColor="accent5" w:themeShade="80"/>
                <w:sz w:val="2"/>
                <w:szCs w:val="2"/>
              </w:rPr>
            </w:pP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85"/>
          <w:jc w:val="center"/>
        </w:trPr>
        <w:tc>
          <w:tcPr>
            <w:tcW w:w="10737" w:type="dxa"/>
            <w:gridSpan w:val="9"/>
            <w:shd w:val="clear" w:color="auto" w:fill="F6AA12"/>
            <w:tcMar>
              <w:top w:w="28" w:type="dxa"/>
              <w:bottom w:w="28" w:type="dxa"/>
            </w:tcMar>
            <w:vAlign w:val="center"/>
          </w:tcPr>
          <w:p w:rsidR="0010251F" w:rsidRPr="001746A4" w:rsidRDefault="0010251F" w:rsidP="009C10B9">
            <w:pPr>
              <w:pStyle w:val="af"/>
              <w:numPr>
                <w:ilvl w:val="0"/>
                <w:numId w:val="15"/>
              </w:numPr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>TIPO DE SOLICITUD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82"/>
          <w:jc w:val="center"/>
        </w:trPr>
        <w:tc>
          <w:tcPr>
            <w:tcW w:w="3359" w:type="dxa"/>
            <w:gridSpan w:val="2"/>
            <w:tcMar>
              <w:top w:w="0" w:type="dxa"/>
              <w:bottom w:w="0" w:type="dxa"/>
            </w:tcMar>
            <w:vAlign w:val="center"/>
          </w:tcPr>
          <w:p w:rsidR="00773888" w:rsidRPr="001746A4" w:rsidRDefault="00EB4505" w:rsidP="00773888">
            <w:pPr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2"/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end"/>
            </w:r>
            <w:bookmarkEnd w:id="0"/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ab/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>Importación</w:t>
            </w:r>
          </w:p>
        </w:tc>
        <w:tc>
          <w:tcPr>
            <w:tcW w:w="3687" w:type="dxa"/>
            <w:gridSpan w:val="4"/>
            <w:vAlign w:val="center"/>
          </w:tcPr>
          <w:p w:rsidR="00773888" w:rsidRPr="001746A4" w:rsidRDefault="00EB4505" w:rsidP="00773888">
            <w:pPr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3"/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end"/>
            </w:r>
            <w:bookmarkEnd w:id="1"/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ab/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>Exportación</w:t>
            </w:r>
          </w:p>
        </w:tc>
        <w:tc>
          <w:tcPr>
            <w:tcW w:w="3691" w:type="dxa"/>
            <w:gridSpan w:val="3"/>
            <w:vAlign w:val="center"/>
          </w:tcPr>
          <w:p w:rsidR="00773888" w:rsidRPr="001746A4" w:rsidRDefault="00EB4505" w:rsidP="00773888">
            <w:pPr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4"/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end"/>
            </w:r>
            <w:bookmarkEnd w:id="2"/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ab/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>Devolución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308"/>
          <w:jc w:val="center"/>
        </w:trPr>
        <w:tc>
          <w:tcPr>
            <w:tcW w:w="10737" w:type="dxa"/>
            <w:gridSpan w:val="9"/>
            <w:shd w:val="clear" w:color="auto" w:fill="F6AA12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pStyle w:val="af"/>
              <w:numPr>
                <w:ilvl w:val="0"/>
                <w:numId w:val="15"/>
              </w:numPr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 xml:space="preserve">DATOS DE LA INSTITUCIÓN </w:t>
            </w:r>
            <w:r w:rsidR="00B90C43" w:rsidRPr="001746A4"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>REMITENTE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27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pStyle w:val="af"/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Nombre de la institución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3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773888" w:rsidRPr="001746A4" w:rsidRDefault="00434914" w:rsidP="009C10B9">
            <w:pPr>
              <w:pStyle w:val="af"/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Código de l</w:t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icencia institucional</w:t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o2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4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Ciudad</w:t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– País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5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bookmarkStart w:id="6" w:name="_Ref123455196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Dirección oficina principal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bookmarkEnd w:id="6"/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7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CC47F6" w:rsidRPr="001746A4" w:rsidRDefault="00CC47F6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Teléfono(s)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5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8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Fax(es)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Página web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34914" w:rsidRPr="001746A4" w:rsidRDefault="00434914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Responsable institucional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 xml:space="preserve"> 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434914" w:rsidRPr="001746A4" w:rsidRDefault="00434914" w:rsidP="00BB7AF6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Cargo: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035033" w:rsidRPr="001746A4" w:rsidRDefault="00B90C4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Responsable </w:t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de protección radiológica</w:t>
            </w:r>
            <w:r w:rsidR="0003503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035033" w:rsidRPr="001746A4" w:rsidRDefault="00B90C43" w:rsidP="00BB7AF6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Cargo: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Texto38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9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="0003503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6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0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F6AA12"/>
            <w:tcMar>
              <w:top w:w="28" w:type="dxa"/>
              <w:bottom w:w="28" w:type="dxa"/>
            </w:tcMar>
            <w:vAlign w:val="center"/>
          </w:tcPr>
          <w:p w:rsidR="00773888" w:rsidRPr="001746A4" w:rsidRDefault="00773888" w:rsidP="009C10B9">
            <w:pPr>
              <w:pStyle w:val="af"/>
              <w:numPr>
                <w:ilvl w:val="0"/>
                <w:numId w:val="15"/>
              </w:numPr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>DATOS DE LA INSTITUCIÓN DESTINATARIA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Nombre de la institución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434914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Código de licencia institucional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Ciudad – País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Dirección oficina principal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Teléfono(s)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Fax(es)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Página web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Responsable institucional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 xml:space="preserve"> 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F7491F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Cargo: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F67858" w:rsidRPr="001746A4" w:rsidRDefault="00F67858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Responsa</w:t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>ble de protección radiológica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F67858" w:rsidRPr="001746A4" w:rsidRDefault="00F67858" w:rsidP="00F7491F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Cargo: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6D5F97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F6AA12"/>
            <w:tcMar>
              <w:top w:w="28" w:type="dxa"/>
              <w:bottom w:w="28" w:type="dxa"/>
            </w:tcMar>
            <w:vAlign w:val="center"/>
          </w:tcPr>
          <w:p w:rsidR="00EF2504" w:rsidRPr="001746A4" w:rsidRDefault="00EF2504" w:rsidP="009C10B9">
            <w:pPr>
              <w:pStyle w:val="af"/>
              <w:numPr>
                <w:ilvl w:val="0"/>
                <w:numId w:val="15"/>
              </w:numPr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>DATOS DEL TRANSPORTE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EF2504" w:rsidRPr="001746A4" w:rsidRDefault="00434914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Empresa t</w:t>
            </w:r>
            <w:r w:rsidR="00EF250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ransportista </w:t>
            </w:r>
            <w:bookmarkStart w:id="11" w:name="_GoBack"/>
            <w:r w:rsidR="00EF2504" w:rsidRPr="006F5545">
              <w:rPr>
                <w:rFonts w:cs="Arial"/>
                <w:i/>
                <w:color w:val="1F3864" w:themeColor="accent5" w:themeShade="80"/>
                <w:sz w:val="20"/>
              </w:rPr>
              <w:t>(en el país)</w:t>
            </w:r>
            <w:bookmarkEnd w:id="11"/>
            <w:r w:rsidR="00EF250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o20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2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591005" w:rsidRPr="001746A4" w:rsidRDefault="00591005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Ruta resumida a seguir en el país </w:t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AF251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CC47F6" w:rsidRPr="001746A4" w:rsidRDefault="00591005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Contactos en caso de accidente </w:t>
            </w:r>
            <w:r w:rsidRPr="006F5545">
              <w:rPr>
                <w:rFonts w:cs="Arial"/>
                <w:i/>
                <w:color w:val="1F3864" w:themeColor="accent5" w:themeShade="80"/>
                <w:sz w:val="20"/>
              </w:rPr>
              <w:t>(nombres, teléfonos u otros)</w:t>
            </w:r>
            <w:r w:rsidR="00EF250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3"/>
          </w:p>
          <w:p w:rsidR="00CC47F6" w:rsidRPr="001746A4" w:rsidRDefault="00CC47F6" w:rsidP="00CC47F6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F6AA12"/>
            <w:tcMar>
              <w:top w:w="28" w:type="dxa"/>
              <w:bottom w:w="28" w:type="dxa"/>
            </w:tcMar>
            <w:vAlign w:val="center"/>
          </w:tcPr>
          <w:p w:rsidR="00035033" w:rsidRPr="001746A4" w:rsidRDefault="005722B4" w:rsidP="009C10B9">
            <w:pPr>
              <w:pStyle w:val="3"/>
              <w:numPr>
                <w:ilvl w:val="0"/>
                <w:numId w:val="15"/>
              </w:numPr>
              <w:jc w:val="left"/>
              <w:rPr>
                <w:rFonts w:cs="Arial"/>
                <w:color w:val="1F3864" w:themeColor="accent5" w:themeShade="80"/>
                <w:sz w:val="28"/>
                <w:szCs w:val="28"/>
              </w:rPr>
            </w:pPr>
            <w:bookmarkStart w:id="14" w:name="_Ref123457639"/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lastRenderedPageBreak/>
              <w:t>FUENTE</w:t>
            </w:r>
            <w:bookmarkEnd w:id="14"/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 xml:space="preserve"> A TRANSPORTAR</w:t>
            </w:r>
            <w:r w:rsidR="001F516D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 xml:space="preserve"> (ver </w:t>
            </w:r>
            <w:r w:rsidR="001F516D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fldChar w:fldCharType="begin"/>
            </w:r>
            <w:r w:rsidR="001F516D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instrText xml:space="preserve"> REF _Ref123456932 \r \h </w:instrText>
            </w:r>
            <w:r w:rsidR="002307C9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instrText xml:space="preserve"> \* MERGEFORMAT </w:instrText>
            </w:r>
            <w:r w:rsidR="001F516D" w:rsidRPr="001746A4">
              <w:rPr>
                <w:rFonts w:cs="Arial"/>
                <w:color w:val="1F3864" w:themeColor="accent5" w:themeShade="80"/>
                <w:sz w:val="28"/>
                <w:szCs w:val="28"/>
              </w:rPr>
            </w:r>
            <w:r w:rsidR="001F516D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fldChar w:fldCharType="separate"/>
            </w:r>
            <w:r w:rsidR="00324CB4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8.2</w:t>
            </w:r>
            <w:r w:rsidR="001F516D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fldChar w:fldCharType="end"/>
            </w:r>
            <w:r w:rsidR="001F516D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)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90C4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Radionucleído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o22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5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90C4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Marca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6" w:name="Texto23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6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90C4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Modelo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7" w:name="Texto24"/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7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90C4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Número de serie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Texto25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8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90C4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bookmarkStart w:id="19" w:name="_Ref132692091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Actividad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20" w:name="Texto26"/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0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[</w:t>
            </w:r>
            <w:r w:rsidR="00591005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="00591005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o39"/>
            <w:r w:rsidR="00591005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591005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591005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91005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1"/>
            <w:r w:rsidR="00591005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]    al      </w:t>
            </w:r>
            <w:r w:rsidR="00EF4147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2" w:name="Texto27"/>
            <w:r w:rsidR="00EF4147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EF4147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EF4147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EF4147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9"/>
            <w:bookmarkEnd w:id="22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60095" w:rsidRPr="001746A4" w:rsidRDefault="00B60095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</w:t>
            </w:r>
            <w:r w:rsidR="007F3E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ódigo del c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ertificado de forma especial</w:t>
            </w:r>
            <w:r w:rsidR="001F516D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  <w:t xml:space="preserve">(ver </w:t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  <w:fldChar w:fldCharType="begin"/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  <w:instrText xml:space="preserve"> REF _Ref123459909 \r \h </w:instrText>
            </w:r>
            <w:r w:rsidR="001746A4" w:rsidRPr="006F5545">
              <w:rPr>
                <w:rFonts w:cs="Arial"/>
                <w:i/>
                <w:color w:val="1F3864" w:themeColor="accent5" w:themeShade="80"/>
                <w:sz w:val="20"/>
              </w:rPr>
              <w:instrText xml:space="preserve"> \* MERGEFORMAT </w:instrText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  <w:fldChar w:fldCharType="separate"/>
            </w:r>
            <w:r w:rsidR="00324CB4" w:rsidRPr="006F5545">
              <w:rPr>
                <w:rFonts w:cs="Arial"/>
                <w:i/>
                <w:color w:val="1F3864" w:themeColor="accent5" w:themeShade="80"/>
                <w:sz w:val="20"/>
              </w:rPr>
              <w:t>8.3</w:t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  <w:fldChar w:fldCharType="end"/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  <w:t>)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3" w:name="Texto29"/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3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 xml:space="preserve"> 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D455F0" w:rsidRPr="001746A4" w:rsidRDefault="00D455F0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Vida útil estimada</w:t>
            </w:r>
            <w:r w:rsidR="00F7491F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F7491F" w:rsidRPr="00F7491F">
              <w:rPr>
                <w:rFonts w:cs="Arial"/>
                <w:i/>
                <w:color w:val="1F3864" w:themeColor="accent5" w:themeShade="80"/>
                <w:sz w:val="20"/>
              </w:rPr>
              <w:t>(ver referencia)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F7491F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            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 xml:space="preserve"> 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773888" w:rsidRPr="001746A4" w:rsidRDefault="00D455F0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Periodicidad</w:t>
            </w:r>
            <w:r w:rsidR="00395C5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395C56" w:rsidRPr="001746A4">
              <w:rPr>
                <w:rFonts w:cs="Arial"/>
                <w:i/>
                <w:color w:val="1F3864" w:themeColor="accent5" w:themeShade="80"/>
                <w:sz w:val="20"/>
              </w:rPr>
              <w:t>(sólo para importaciones en medicina nuclear)</w:t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395C5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4" w:name="Texto28"/>
            <w:r w:rsidR="00395C5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395C56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95C5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395C5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4"/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 xml:space="preserve"> 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F6AA12"/>
            <w:tcMar>
              <w:top w:w="28" w:type="dxa"/>
              <w:bottom w:w="28" w:type="dxa"/>
            </w:tcMar>
            <w:vAlign w:val="center"/>
          </w:tcPr>
          <w:p w:rsidR="00B90C43" w:rsidRPr="001746A4" w:rsidRDefault="00764EFD" w:rsidP="009C10B9">
            <w:pPr>
              <w:pStyle w:val="3"/>
              <w:numPr>
                <w:ilvl w:val="0"/>
                <w:numId w:val="15"/>
              </w:numPr>
              <w:jc w:val="left"/>
              <w:rPr>
                <w:rFonts w:cs="Arial"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UNIDAD</w:t>
            </w:r>
            <w:r w:rsidR="00B90C43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 xml:space="preserve"> QUE CONTIENE A LA FUENTE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90C4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Descripción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5" w:name="Texto30"/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5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90C4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Marca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6" w:name="Texto31"/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6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90C4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Modelo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7" w:name="Texto32"/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7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60095" w:rsidRPr="001746A4" w:rsidRDefault="00B60095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Número de seri</w:t>
            </w:r>
            <w:r w:rsidR="00AF251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e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8" w:name="Texto33"/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8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F6AA12"/>
            <w:tcMar>
              <w:top w:w="28" w:type="dxa"/>
              <w:bottom w:w="28" w:type="dxa"/>
            </w:tcMar>
            <w:vAlign w:val="center"/>
          </w:tcPr>
          <w:p w:rsidR="00AF2516" w:rsidRPr="001746A4" w:rsidRDefault="00AF2516" w:rsidP="009C10B9">
            <w:pPr>
              <w:pStyle w:val="3"/>
              <w:numPr>
                <w:ilvl w:val="0"/>
                <w:numId w:val="15"/>
              </w:numPr>
              <w:jc w:val="left"/>
              <w:rPr>
                <w:rFonts w:cs="Arial"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DATOS DEL BULTO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764EFD" w:rsidRPr="001746A4" w:rsidRDefault="00764EFD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Tipo de bulto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AF251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AF251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AF251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60095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</w:t>
            </w:r>
            <w:r w:rsidR="007F3E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ódigo del c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ertificado del bulto</w:t>
            </w:r>
            <w:r w:rsidR="001F516D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  <w:t xml:space="preserve">(ver </w:t>
            </w:r>
            <w:r w:rsidR="007F3E14" w:rsidRPr="006F5545">
              <w:rPr>
                <w:rFonts w:cs="Arial"/>
                <w:i/>
                <w:color w:val="1F3864" w:themeColor="accent5" w:themeShade="80"/>
                <w:sz w:val="20"/>
              </w:rPr>
              <w:fldChar w:fldCharType="begin"/>
            </w:r>
            <w:r w:rsidR="007F3E14" w:rsidRPr="006F5545">
              <w:rPr>
                <w:rFonts w:cs="Arial"/>
                <w:i/>
                <w:color w:val="1F3864" w:themeColor="accent5" w:themeShade="80"/>
                <w:sz w:val="20"/>
              </w:rPr>
              <w:instrText xml:space="preserve"> REF _Ref141072492 \r \h  \* MERGEFORMAT </w:instrText>
            </w:r>
            <w:r w:rsidR="007F3E14" w:rsidRPr="006F5545">
              <w:rPr>
                <w:rFonts w:cs="Arial"/>
                <w:i/>
                <w:color w:val="1F3864" w:themeColor="accent5" w:themeShade="80"/>
                <w:sz w:val="20"/>
              </w:rPr>
            </w:r>
            <w:r w:rsidR="007F3E14" w:rsidRPr="006F5545">
              <w:rPr>
                <w:rFonts w:cs="Arial"/>
                <w:i/>
                <w:color w:val="1F3864" w:themeColor="accent5" w:themeShade="80"/>
                <w:sz w:val="20"/>
              </w:rPr>
              <w:fldChar w:fldCharType="separate"/>
            </w:r>
            <w:r w:rsidR="00324CB4" w:rsidRPr="006F5545">
              <w:rPr>
                <w:rFonts w:cs="Arial"/>
                <w:i/>
                <w:color w:val="1F3864" w:themeColor="accent5" w:themeShade="80"/>
                <w:sz w:val="20"/>
              </w:rPr>
              <w:t>8.4</w:t>
            </w:r>
            <w:r w:rsidR="007F3E14" w:rsidRPr="006F5545">
              <w:rPr>
                <w:rFonts w:cs="Arial"/>
                <w:i/>
                <w:color w:val="1F3864" w:themeColor="accent5" w:themeShade="80"/>
                <w:sz w:val="20"/>
              </w:rPr>
              <w:fldChar w:fldCharType="end"/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  <w:t>)</w:t>
            </w:r>
            <w:r w:rsidR="001F516D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9" w:name="Texto34"/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9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AF2516" w:rsidRPr="001746A4" w:rsidRDefault="00AF2516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Categoría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AF2516" w:rsidRPr="001746A4" w:rsidRDefault="00AF2516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Número de naciones unidas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F6AA12"/>
            <w:tcMar>
              <w:top w:w="28" w:type="dxa"/>
              <w:bottom w:w="28" w:type="dxa"/>
            </w:tcMar>
            <w:vAlign w:val="center"/>
          </w:tcPr>
          <w:p w:rsidR="00EF2504" w:rsidRPr="001746A4" w:rsidRDefault="00EF2504" w:rsidP="009C10B9">
            <w:pPr>
              <w:pStyle w:val="3"/>
              <w:numPr>
                <w:ilvl w:val="0"/>
                <w:numId w:val="15"/>
              </w:numPr>
              <w:jc w:val="left"/>
              <w:rPr>
                <w:rFonts w:cs="Arial"/>
                <w:color w:val="1F3864" w:themeColor="accent5" w:themeShade="80"/>
                <w:sz w:val="28"/>
                <w:szCs w:val="28"/>
              </w:rPr>
            </w:pPr>
            <w:bookmarkStart w:id="30" w:name="_Ref123459628"/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DOCUMENTOS ADJUNTOS</w:t>
            </w:r>
            <w:bookmarkEnd w:id="30"/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233" w:type="dxa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EF2504">
            <w:pPr>
              <w:jc w:val="center"/>
              <w:rPr>
                <w:rFonts w:cs="Arial"/>
                <w:b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color w:val="1F3864" w:themeColor="accent5" w:themeShade="80"/>
                <w:sz w:val="24"/>
                <w:szCs w:val="24"/>
              </w:rPr>
              <w:t>No.</w:t>
            </w:r>
          </w:p>
        </w:tc>
        <w:tc>
          <w:tcPr>
            <w:tcW w:w="3898" w:type="dxa"/>
            <w:gridSpan w:val="3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2F6B83">
            <w:pPr>
              <w:jc w:val="center"/>
              <w:rPr>
                <w:rFonts w:cs="Arial"/>
                <w:b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color w:val="1F3864" w:themeColor="accent5" w:themeShade="80"/>
                <w:sz w:val="24"/>
                <w:szCs w:val="24"/>
              </w:rPr>
              <w:t>DOCUMENTO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EF2504">
            <w:pPr>
              <w:jc w:val="center"/>
              <w:rPr>
                <w:rFonts w:cs="Arial"/>
                <w:b/>
                <w:color w:val="1F3864" w:themeColor="accent5" w:themeShade="80"/>
                <w:szCs w:val="22"/>
              </w:rPr>
            </w:pPr>
            <w:r w:rsidRPr="001746A4">
              <w:rPr>
                <w:rFonts w:cs="Arial"/>
                <w:b/>
                <w:color w:val="1F3864" w:themeColor="accent5" w:themeShade="80"/>
                <w:szCs w:val="22"/>
              </w:rPr>
              <w:t>SE ADJUNTA</w:t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EF2504">
            <w:pPr>
              <w:jc w:val="center"/>
              <w:rPr>
                <w:rFonts w:cs="Arial"/>
                <w:b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color w:val="1F3864" w:themeColor="accent5" w:themeShade="80"/>
                <w:szCs w:val="22"/>
              </w:rPr>
              <w:t>NO SE ADJUNTA</w:t>
            </w:r>
          </w:p>
        </w:tc>
        <w:tc>
          <w:tcPr>
            <w:tcW w:w="3054" w:type="dxa"/>
            <w:vAlign w:val="center"/>
          </w:tcPr>
          <w:p w:rsidR="002F6B83" w:rsidRPr="001746A4" w:rsidRDefault="002F6B83" w:rsidP="00EF2504">
            <w:pPr>
              <w:jc w:val="center"/>
              <w:rPr>
                <w:rFonts w:cs="Arial"/>
                <w:b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color w:val="1F3864" w:themeColor="accent5" w:themeShade="80"/>
                <w:sz w:val="24"/>
                <w:szCs w:val="24"/>
              </w:rPr>
              <w:t>OBSERVACIONES</w:t>
            </w:r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233" w:type="dxa"/>
            <w:tcMar>
              <w:top w:w="28" w:type="dxa"/>
              <w:bottom w:w="28" w:type="dxa"/>
            </w:tcMar>
            <w:vAlign w:val="center"/>
          </w:tcPr>
          <w:p w:rsidR="00C13D90" w:rsidRPr="00126432" w:rsidRDefault="00C13D90" w:rsidP="00126432">
            <w:pPr>
              <w:pStyle w:val="af"/>
              <w:numPr>
                <w:ilvl w:val="1"/>
                <w:numId w:val="15"/>
              </w:num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98" w:type="dxa"/>
            <w:gridSpan w:val="3"/>
            <w:tcMar>
              <w:top w:w="28" w:type="dxa"/>
              <w:bottom w:w="28" w:type="dxa"/>
            </w:tcMar>
            <w:vAlign w:val="center"/>
          </w:tcPr>
          <w:p w:rsidR="006F5545" w:rsidRDefault="00C13D90" w:rsidP="00C13D90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Carta de solicitud </w:t>
            </w:r>
          </w:p>
          <w:p w:rsidR="00C13D90" w:rsidRPr="001746A4" w:rsidRDefault="00C13D90" w:rsidP="00C13D90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i/>
                <w:color w:val="1F3864" w:themeColor="accent5" w:themeShade="80"/>
                <w:sz w:val="20"/>
              </w:rPr>
              <w:t>(a ser adjuntada en todos los casos).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C13D90" w:rsidRPr="001746A4" w:rsidRDefault="00C13D90" w:rsidP="00C13D90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C13D90" w:rsidRPr="001746A4" w:rsidRDefault="00C13D90" w:rsidP="00C13D90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C13D90" w:rsidRPr="001746A4" w:rsidRDefault="00C13D90" w:rsidP="00C13D90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233" w:type="dxa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bookmarkStart w:id="31" w:name="_Ref123456932"/>
          </w:p>
        </w:tc>
        <w:bookmarkEnd w:id="31"/>
        <w:tc>
          <w:tcPr>
            <w:tcW w:w="3898" w:type="dxa"/>
            <w:gridSpan w:val="3"/>
            <w:tcMar>
              <w:top w:w="28" w:type="dxa"/>
              <w:bottom w:w="28" w:type="dxa"/>
            </w:tcMar>
            <w:vAlign w:val="center"/>
          </w:tcPr>
          <w:p w:rsidR="006F5545" w:rsidRDefault="002F6B83" w:rsidP="001F516D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Certificado de la fuente </w:t>
            </w:r>
          </w:p>
          <w:p w:rsidR="002F6B83" w:rsidRPr="001746A4" w:rsidRDefault="00591005" w:rsidP="001F516D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i/>
                <w:color w:val="1F3864" w:themeColor="accent5" w:themeShade="80"/>
                <w:sz w:val="20"/>
              </w:rPr>
              <w:t>(a</w:t>
            </w:r>
            <w:r w:rsidR="002F6B83" w:rsidRPr="001746A4">
              <w:rPr>
                <w:rFonts w:cs="Arial"/>
                <w:i/>
                <w:color w:val="1F3864" w:themeColor="accent5" w:themeShade="80"/>
                <w:sz w:val="20"/>
              </w:rPr>
              <w:t xml:space="preserve"> ser adjuntado en todos los casos</w:t>
            </w:r>
            <w:r w:rsidRPr="001746A4">
              <w:rPr>
                <w:rFonts w:cs="Arial"/>
                <w:i/>
                <w:color w:val="1F3864" w:themeColor="accent5" w:themeShade="80"/>
                <w:sz w:val="20"/>
              </w:rPr>
              <w:t>)</w:t>
            </w:r>
            <w:r w:rsidR="00EB0F45" w:rsidRPr="001746A4">
              <w:rPr>
                <w:rFonts w:cs="Arial"/>
                <w:i/>
                <w:color w:val="1F3864" w:themeColor="accent5" w:themeShade="80"/>
                <w:sz w:val="20"/>
              </w:rPr>
              <w:t>.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2F6B83" w:rsidRPr="001746A4" w:rsidRDefault="001C49F3" w:rsidP="001C49F3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3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2F6B83" w:rsidRPr="001746A4" w:rsidRDefault="001C49F3" w:rsidP="001C49F3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4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3054" w:type="dxa"/>
            <w:vAlign w:val="center"/>
          </w:tcPr>
          <w:p w:rsidR="002F6B83" w:rsidRPr="001746A4" w:rsidRDefault="006C5EFE" w:rsidP="006C5EFE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34"/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233" w:type="dxa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bookmarkStart w:id="35" w:name="_Ref123459909"/>
          </w:p>
        </w:tc>
        <w:bookmarkEnd w:id="35"/>
        <w:tc>
          <w:tcPr>
            <w:tcW w:w="3898" w:type="dxa"/>
            <w:gridSpan w:val="3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D455F0">
            <w:pPr>
              <w:pStyle w:val="a8"/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Certificado de forma especial de la fuente </w:t>
            </w:r>
            <w:r w:rsidRPr="001746A4">
              <w:rPr>
                <w:rFonts w:cs="Arial"/>
                <w:i/>
                <w:color w:val="1F3864" w:themeColor="accent5" w:themeShade="80"/>
              </w:rPr>
              <w:t>(para fuentes selladas)</w:t>
            </w:r>
            <w:r w:rsidR="00EB0F45" w:rsidRPr="001746A4">
              <w:rPr>
                <w:rFonts w:cs="Arial"/>
                <w:i/>
                <w:color w:val="1F3864" w:themeColor="accent5" w:themeShade="80"/>
              </w:rPr>
              <w:t>.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2F6B83" w:rsidRPr="001746A4" w:rsidRDefault="001C49F3" w:rsidP="001C49F3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5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2F6B83" w:rsidRPr="001746A4" w:rsidRDefault="001C49F3" w:rsidP="001C49F3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6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3054" w:type="dxa"/>
            <w:vAlign w:val="center"/>
          </w:tcPr>
          <w:p w:rsidR="002F6B83" w:rsidRPr="001746A4" w:rsidRDefault="006C5EFE" w:rsidP="006C5EFE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8" w:name="Texto41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38"/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233" w:type="dxa"/>
            <w:tcMar>
              <w:top w:w="28" w:type="dxa"/>
              <w:bottom w:w="28" w:type="dxa"/>
            </w:tcMar>
            <w:vAlign w:val="center"/>
          </w:tcPr>
          <w:p w:rsidR="006C5EFE" w:rsidRPr="001746A4" w:rsidRDefault="006C5EFE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bookmarkStart w:id="39" w:name="_Ref141072492"/>
          </w:p>
        </w:tc>
        <w:bookmarkEnd w:id="39"/>
        <w:tc>
          <w:tcPr>
            <w:tcW w:w="3898" w:type="dxa"/>
            <w:gridSpan w:val="3"/>
            <w:tcMar>
              <w:top w:w="28" w:type="dxa"/>
              <w:bottom w:w="28" w:type="dxa"/>
            </w:tcMar>
            <w:vAlign w:val="center"/>
          </w:tcPr>
          <w:p w:rsidR="006F5545" w:rsidRDefault="006C5EFE" w:rsidP="006C5EFE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Certificado del bulto </w:t>
            </w:r>
          </w:p>
          <w:p w:rsidR="006C5EFE" w:rsidRPr="001746A4" w:rsidRDefault="006C5EFE" w:rsidP="006C5EFE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i/>
                <w:color w:val="1F3864" w:themeColor="accent5" w:themeShade="80"/>
                <w:sz w:val="20"/>
              </w:rPr>
              <w:t>(para bultos tipo B(U))</w:t>
            </w:r>
            <w:r w:rsidR="00EB0F45" w:rsidRPr="001746A4">
              <w:rPr>
                <w:rFonts w:cs="Arial"/>
                <w:i/>
                <w:color w:val="1F3864" w:themeColor="accent5" w:themeShade="80"/>
                <w:sz w:val="20"/>
              </w:rPr>
              <w:t>.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6C5EFE" w:rsidRPr="001746A4" w:rsidRDefault="006C5EFE" w:rsidP="006C5EFE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6C5EFE" w:rsidRPr="001746A4" w:rsidRDefault="006C5EFE" w:rsidP="006C5EFE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6C5EFE" w:rsidRPr="001746A4" w:rsidRDefault="006C5EFE" w:rsidP="006C5EFE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0" w:name="Texto42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40"/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233" w:type="dxa"/>
            <w:tcMar>
              <w:top w:w="28" w:type="dxa"/>
              <w:bottom w:w="28" w:type="dxa"/>
            </w:tcMar>
            <w:vAlign w:val="center"/>
          </w:tcPr>
          <w:p w:rsidR="00C13D90" w:rsidRPr="001746A4" w:rsidRDefault="00C13D90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98" w:type="dxa"/>
            <w:gridSpan w:val="3"/>
            <w:tcMar>
              <w:top w:w="28" w:type="dxa"/>
              <w:bottom w:w="28" w:type="dxa"/>
            </w:tcMar>
            <w:vAlign w:val="center"/>
          </w:tcPr>
          <w:p w:rsidR="006F5545" w:rsidRDefault="00C13D90" w:rsidP="00C13D90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Autorización de la autoridad reguladora de origen –para importaciones– o de destino –para exportaciones– </w:t>
            </w:r>
          </w:p>
          <w:p w:rsidR="00C13D90" w:rsidRPr="001746A4" w:rsidRDefault="00C13D90" w:rsidP="00C13D90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(</w:t>
            </w:r>
            <w:r w:rsidRPr="001746A4">
              <w:rPr>
                <w:rFonts w:cs="Arial"/>
                <w:i/>
                <w:color w:val="1F3864" w:themeColor="accent5" w:themeShade="80"/>
                <w:sz w:val="20"/>
              </w:rPr>
              <w:t>a ser adjuntado en todos los casos).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C13D90" w:rsidRPr="001746A4" w:rsidRDefault="00C13D90" w:rsidP="00C13D90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C13D90" w:rsidRPr="001746A4" w:rsidRDefault="00C13D90" w:rsidP="00C13D90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C13D90" w:rsidRPr="001746A4" w:rsidRDefault="00C13D90" w:rsidP="00C13D90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233" w:type="dxa"/>
            <w:tcMar>
              <w:top w:w="28" w:type="dxa"/>
              <w:bottom w:w="28" w:type="dxa"/>
            </w:tcMar>
            <w:vAlign w:val="center"/>
          </w:tcPr>
          <w:p w:rsidR="00C13D90" w:rsidRPr="001746A4" w:rsidRDefault="00C13D90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98" w:type="dxa"/>
            <w:gridSpan w:val="3"/>
            <w:tcMar>
              <w:top w:w="28" w:type="dxa"/>
              <w:bottom w:w="28" w:type="dxa"/>
            </w:tcMar>
            <w:vAlign w:val="center"/>
          </w:tcPr>
          <w:p w:rsidR="006F5545" w:rsidRDefault="00C13D90" w:rsidP="00C13D90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Otro documento </w:t>
            </w:r>
          </w:p>
          <w:p w:rsidR="00C13D90" w:rsidRPr="001746A4" w:rsidRDefault="00C13D90" w:rsidP="006F5545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6F5545">
              <w:rPr>
                <w:rFonts w:cs="Arial"/>
                <w:i/>
                <w:color w:val="1F3864" w:themeColor="accent5" w:themeShade="80"/>
                <w:sz w:val="20"/>
              </w:rPr>
              <w:t>(especificar)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.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C13D90" w:rsidRPr="001746A4" w:rsidRDefault="00C13D90" w:rsidP="00C13D90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C13D90" w:rsidRPr="001746A4" w:rsidRDefault="00C13D90" w:rsidP="00C13D90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317491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C13D90" w:rsidRPr="001746A4" w:rsidRDefault="00C13D90" w:rsidP="00C13D90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F6AA12"/>
            <w:tcMar>
              <w:top w:w="28" w:type="dxa"/>
              <w:bottom w:w="28" w:type="dxa"/>
            </w:tcMar>
            <w:vAlign w:val="center"/>
          </w:tcPr>
          <w:p w:rsidR="00CC47F6" w:rsidRPr="001746A4" w:rsidRDefault="00A1021D" w:rsidP="009C10B9">
            <w:pPr>
              <w:pStyle w:val="3"/>
              <w:numPr>
                <w:ilvl w:val="0"/>
                <w:numId w:val="15"/>
              </w:numPr>
              <w:jc w:val="left"/>
              <w:rPr>
                <w:rFonts w:cs="Arial"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CONSTANCIA REPRESENTANTE LEGAL</w:t>
            </w:r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3384" w:type="dxa"/>
            <w:gridSpan w:val="3"/>
            <w:tcMar>
              <w:top w:w="28" w:type="dxa"/>
              <w:bottom w:w="28" w:type="dxa"/>
            </w:tcMar>
            <w:vAlign w:val="center"/>
          </w:tcPr>
          <w:p w:rsidR="00CC47F6" w:rsidRPr="001746A4" w:rsidRDefault="00CC47F6" w:rsidP="00CC47F6">
            <w:pPr>
              <w:pStyle w:val="3"/>
              <w:rPr>
                <w:rFonts w:cs="Arial"/>
                <w:color w:val="1F3864" w:themeColor="accent5" w:themeShade="80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Cs w:val="24"/>
              </w:rPr>
              <w:t>APELLIDOS Y NOMBRES</w:t>
            </w:r>
          </w:p>
        </w:tc>
        <w:tc>
          <w:tcPr>
            <w:tcW w:w="3772" w:type="dxa"/>
            <w:gridSpan w:val="4"/>
            <w:tcMar>
              <w:top w:w="28" w:type="dxa"/>
              <w:bottom w:w="28" w:type="dxa"/>
            </w:tcMar>
            <w:vAlign w:val="center"/>
          </w:tcPr>
          <w:p w:rsidR="00CC47F6" w:rsidRPr="001746A4" w:rsidRDefault="00CC47F6" w:rsidP="00CC47F6">
            <w:pPr>
              <w:jc w:val="center"/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  <w:t>CARGO</w:t>
            </w:r>
          </w:p>
        </w:tc>
        <w:tc>
          <w:tcPr>
            <w:tcW w:w="3581" w:type="dxa"/>
            <w:gridSpan w:val="2"/>
            <w:tcMar>
              <w:top w:w="28" w:type="dxa"/>
              <w:bottom w:w="28" w:type="dxa"/>
            </w:tcMar>
            <w:vAlign w:val="center"/>
          </w:tcPr>
          <w:p w:rsidR="00CC47F6" w:rsidRPr="001746A4" w:rsidRDefault="00CC47F6" w:rsidP="00CC47F6">
            <w:pPr>
              <w:jc w:val="center"/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  <w:t>FIRMA</w:t>
            </w:r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/>
          <w:jc w:val="center"/>
        </w:trPr>
        <w:tc>
          <w:tcPr>
            <w:tcW w:w="3384" w:type="dxa"/>
            <w:gridSpan w:val="3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47F6" w:rsidRPr="001746A4" w:rsidRDefault="001C49F3" w:rsidP="001C49F3">
            <w:pPr>
              <w:pStyle w:val="3"/>
              <w:jc w:val="left"/>
              <w:rPr>
                <w:rFonts w:cs="Arial"/>
                <w:b w:val="0"/>
                <w:color w:val="1F3864" w:themeColor="accent5" w:themeShade="80"/>
                <w:szCs w:val="24"/>
              </w:rPr>
            </w:pPr>
            <w:r w:rsidRPr="001746A4">
              <w:rPr>
                <w:rFonts w:cs="Arial"/>
                <w:b w:val="0"/>
                <w:color w:val="1F3864" w:themeColor="accent5" w:themeShade="80"/>
                <w:szCs w:val="24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1" w:name="Texto35"/>
            <w:r w:rsidRPr="001746A4">
              <w:rPr>
                <w:rFonts w:cs="Arial"/>
                <w:b w:val="0"/>
                <w:color w:val="1F3864" w:themeColor="accent5" w:themeShade="80"/>
                <w:szCs w:val="24"/>
              </w:rPr>
              <w:instrText xml:space="preserve"> FORMTEXT </w:instrText>
            </w:r>
            <w:r w:rsidRPr="001746A4">
              <w:rPr>
                <w:rFonts w:cs="Arial"/>
                <w:b w:val="0"/>
                <w:color w:val="1F3864" w:themeColor="accent5" w:themeShade="80"/>
                <w:szCs w:val="24"/>
              </w:rPr>
            </w:r>
            <w:r w:rsidRPr="001746A4">
              <w:rPr>
                <w:rFonts w:cs="Arial"/>
                <w:b w:val="0"/>
                <w:color w:val="1F3864" w:themeColor="accent5" w:themeShade="80"/>
                <w:szCs w:val="24"/>
              </w:rPr>
              <w:fldChar w:fldCharType="separate"/>
            </w:r>
            <w:r w:rsidR="005160DC" w:rsidRPr="001746A4">
              <w:rPr>
                <w:rFonts w:cs="Arial"/>
                <w:b w:val="0"/>
                <w:noProof/>
                <w:color w:val="1F3864" w:themeColor="accent5" w:themeShade="80"/>
                <w:szCs w:val="24"/>
              </w:rPr>
              <w:t> </w:t>
            </w:r>
            <w:r w:rsidR="005160DC" w:rsidRPr="001746A4">
              <w:rPr>
                <w:rFonts w:cs="Arial"/>
                <w:b w:val="0"/>
                <w:noProof/>
                <w:color w:val="1F3864" w:themeColor="accent5" w:themeShade="80"/>
                <w:szCs w:val="24"/>
              </w:rPr>
              <w:t> </w:t>
            </w:r>
            <w:r w:rsidR="005160DC" w:rsidRPr="001746A4">
              <w:rPr>
                <w:rFonts w:cs="Arial"/>
                <w:b w:val="0"/>
                <w:noProof/>
                <w:color w:val="1F3864" w:themeColor="accent5" w:themeShade="80"/>
                <w:szCs w:val="24"/>
              </w:rPr>
              <w:t> </w:t>
            </w:r>
            <w:r w:rsidR="005160DC" w:rsidRPr="001746A4">
              <w:rPr>
                <w:rFonts w:cs="Arial"/>
                <w:b w:val="0"/>
                <w:noProof/>
                <w:color w:val="1F3864" w:themeColor="accent5" w:themeShade="80"/>
                <w:szCs w:val="24"/>
              </w:rPr>
              <w:t> </w:t>
            </w:r>
            <w:r w:rsidR="005160DC" w:rsidRPr="001746A4">
              <w:rPr>
                <w:rFonts w:cs="Arial"/>
                <w:b w:val="0"/>
                <w:noProof/>
                <w:color w:val="1F3864" w:themeColor="accent5" w:themeShade="80"/>
                <w:szCs w:val="24"/>
              </w:rPr>
              <w:t> </w:t>
            </w:r>
            <w:r w:rsidRPr="001746A4">
              <w:rPr>
                <w:rFonts w:cs="Arial"/>
                <w:b w:val="0"/>
                <w:color w:val="1F3864" w:themeColor="accent5" w:themeShade="80"/>
                <w:szCs w:val="24"/>
              </w:rPr>
              <w:fldChar w:fldCharType="end"/>
            </w:r>
            <w:bookmarkEnd w:id="41"/>
          </w:p>
        </w:tc>
        <w:tc>
          <w:tcPr>
            <w:tcW w:w="3772" w:type="dxa"/>
            <w:gridSpan w:val="4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47F6" w:rsidRPr="001746A4" w:rsidRDefault="001C49F3" w:rsidP="001C49F3">
            <w:pPr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2" w:name="Texto36"/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3581" w:type="dxa"/>
            <w:gridSpan w:val="2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47F6" w:rsidRPr="001746A4" w:rsidRDefault="00CC47F6" w:rsidP="00CC47F6">
            <w:pPr>
              <w:jc w:val="center"/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</w:pPr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/>
          <w:jc w:val="center"/>
        </w:trPr>
        <w:tc>
          <w:tcPr>
            <w:tcW w:w="10737" w:type="dxa"/>
            <w:gridSpan w:val="9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47F6" w:rsidRPr="001746A4" w:rsidRDefault="001746A4" w:rsidP="001C29B6">
            <w:pPr>
              <w:widowControl w:val="0"/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  <w:t>Lugar y fecha</w:t>
            </w:r>
            <w:r w:rsidR="00CC47F6" w:rsidRPr="001746A4"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  <w:tab/>
            </w:r>
            <w:r w:rsidR="001C49F3"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3" w:name="Texto37"/>
            <w:r w:rsidR="001C49F3"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1C49F3"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</w:r>
            <w:r w:rsidR="001C49F3"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1C49F3"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43"/>
          </w:p>
        </w:tc>
      </w:tr>
    </w:tbl>
    <w:p w:rsidR="006D5F97" w:rsidRDefault="006D5F97" w:rsidP="006D5F97">
      <w:pPr>
        <w:ind w:right="618"/>
        <w:jc w:val="both"/>
        <w:rPr>
          <w:rFonts w:cs="Arial"/>
          <w:sz w:val="16"/>
          <w:szCs w:val="16"/>
          <w:highlight w:val="yellow"/>
        </w:rPr>
      </w:pPr>
    </w:p>
    <w:p w:rsidR="006D5F97" w:rsidRPr="006D5F97" w:rsidRDefault="006D5F97" w:rsidP="006D5F97">
      <w:pPr>
        <w:ind w:right="618"/>
        <w:jc w:val="both"/>
        <w:rPr>
          <w:rFonts w:cs="Arial"/>
          <w:sz w:val="16"/>
          <w:szCs w:val="16"/>
          <w:highlight w:val="yellow"/>
        </w:rPr>
      </w:pPr>
    </w:p>
    <w:p w:rsidR="00126432" w:rsidRPr="006F5545" w:rsidRDefault="00126432" w:rsidP="001746A4">
      <w:pPr>
        <w:pStyle w:val="af"/>
        <w:numPr>
          <w:ilvl w:val="0"/>
          <w:numId w:val="16"/>
        </w:numPr>
        <w:ind w:right="618"/>
        <w:jc w:val="both"/>
        <w:rPr>
          <w:rFonts w:cs="Arial"/>
          <w:color w:val="1F3864" w:themeColor="accent5" w:themeShade="80"/>
          <w:sz w:val="16"/>
          <w:szCs w:val="16"/>
        </w:rPr>
      </w:pPr>
      <w:r w:rsidRPr="006F5545">
        <w:rPr>
          <w:rFonts w:cs="Arial"/>
          <w:color w:val="1F3864" w:themeColor="accent5" w:themeShade="80"/>
          <w:sz w:val="16"/>
          <w:szCs w:val="16"/>
        </w:rPr>
        <w:lastRenderedPageBreak/>
        <w:t>E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>n e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l punto </w:t>
      </w:r>
      <w:r w:rsidRPr="006F5545">
        <w:rPr>
          <w:rFonts w:cs="Arial"/>
          <w:b/>
          <w:color w:val="1F3864" w:themeColor="accent5" w:themeShade="80"/>
          <w:sz w:val="16"/>
          <w:szCs w:val="16"/>
        </w:rPr>
        <w:t>5.7 Vida Útil estimada</w:t>
      </w:r>
      <w:r w:rsidRPr="006F5545">
        <w:rPr>
          <w:rFonts w:cs="Arial"/>
          <w:color w:val="1F3864" w:themeColor="accent5" w:themeShade="80"/>
          <w:sz w:val="16"/>
          <w:szCs w:val="16"/>
        </w:rPr>
        <w:t>, el solicitante debe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>rá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 declarar </w:t>
      </w:r>
      <w:r w:rsidR="006F5545">
        <w:rPr>
          <w:rFonts w:cs="Arial"/>
          <w:color w:val="1F3864" w:themeColor="accent5" w:themeShade="80"/>
          <w:sz w:val="16"/>
          <w:szCs w:val="16"/>
        </w:rPr>
        <w:t xml:space="preserve">el 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>periodo de tiempo estimado en el que el material radiactivo le resulta útil a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 la institución 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 xml:space="preserve">para el desarrollo de sus actividades 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(desde la importación del radionúclido hasta la devolución). </w:t>
      </w:r>
    </w:p>
    <w:p w:rsidR="009C10B9" w:rsidRPr="006F5545" w:rsidRDefault="009C10B9" w:rsidP="001746A4">
      <w:pPr>
        <w:pStyle w:val="af"/>
        <w:numPr>
          <w:ilvl w:val="0"/>
          <w:numId w:val="16"/>
        </w:numPr>
        <w:ind w:right="618"/>
        <w:jc w:val="both"/>
        <w:rPr>
          <w:rFonts w:cs="Arial"/>
          <w:color w:val="1F3864" w:themeColor="accent5" w:themeShade="80"/>
          <w:sz w:val="16"/>
          <w:szCs w:val="16"/>
        </w:rPr>
      </w:pPr>
      <w:r w:rsidRPr="006F5545">
        <w:rPr>
          <w:rFonts w:cs="Arial"/>
          <w:color w:val="1F3864" w:themeColor="accent5" w:themeShade="80"/>
          <w:sz w:val="16"/>
          <w:szCs w:val="16"/>
        </w:rPr>
        <w:t>Facultado por legislación vig</w:t>
      </w:r>
      <w:r w:rsidR="001746A4" w:rsidRPr="006F5545">
        <w:rPr>
          <w:rFonts w:cs="Arial"/>
          <w:color w:val="1F3864" w:themeColor="accent5" w:themeShade="80"/>
          <w:sz w:val="16"/>
          <w:szCs w:val="16"/>
        </w:rPr>
        <w:t xml:space="preserve">ente y según los casos, 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 xml:space="preserve">la </w:t>
      </w:r>
      <w:r w:rsidR="001746A4" w:rsidRPr="006F5545">
        <w:rPr>
          <w:rFonts w:cs="Arial"/>
          <w:color w:val="1F3864" w:themeColor="accent5" w:themeShade="80"/>
          <w:sz w:val="16"/>
          <w:szCs w:val="16"/>
        </w:rPr>
        <w:t>AETN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 podrá solicitar información y/o documentación adicional a la presentada con este formulario.</w:t>
      </w:r>
    </w:p>
    <w:p w:rsidR="009C10B9" w:rsidRPr="006F5545" w:rsidRDefault="009C10B9" w:rsidP="001746A4">
      <w:pPr>
        <w:pStyle w:val="af"/>
        <w:numPr>
          <w:ilvl w:val="0"/>
          <w:numId w:val="16"/>
        </w:numPr>
        <w:ind w:right="618"/>
        <w:jc w:val="both"/>
        <w:rPr>
          <w:rFonts w:cs="Arial"/>
          <w:color w:val="1F3864" w:themeColor="accent5" w:themeShade="80"/>
          <w:sz w:val="16"/>
          <w:szCs w:val="16"/>
        </w:rPr>
      </w:pPr>
      <w:r w:rsidRPr="006F5545">
        <w:rPr>
          <w:rFonts w:cs="Arial"/>
          <w:color w:val="1F3864" w:themeColor="accent5" w:themeShade="80"/>
          <w:sz w:val="16"/>
          <w:szCs w:val="16"/>
        </w:rPr>
        <w:t xml:space="preserve">El llenado de este documento no implica de manera alguna que la empresa solicitante haya cumplido plenamente los requisitos establecidos. </w:t>
      </w:r>
    </w:p>
    <w:p w:rsidR="009C10B9" w:rsidRPr="006F5545" w:rsidRDefault="008F5CD7" w:rsidP="001746A4">
      <w:pPr>
        <w:pStyle w:val="af"/>
        <w:numPr>
          <w:ilvl w:val="0"/>
          <w:numId w:val="16"/>
        </w:numPr>
        <w:ind w:right="618"/>
        <w:jc w:val="both"/>
        <w:rPr>
          <w:rFonts w:cs="Arial"/>
          <w:color w:val="1F3864" w:themeColor="accent5" w:themeShade="80"/>
          <w:sz w:val="16"/>
          <w:szCs w:val="16"/>
        </w:rPr>
      </w:pPr>
      <w:r w:rsidRPr="006F5545">
        <w:rPr>
          <w:rFonts w:cs="Arial"/>
          <w:color w:val="1F3864" w:themeColor="accent5" w:themeShade="80"/>
          <w:sz w:val="16"/>
          <w:szCs w:val="16"/>
        </w:rPr>
        <w:t xml:space="preserve">Cuando </w:t>
      </w:r>
      <w:r w:rsidR="009C10B9" w:rsidRPr="006F5545">
        <w:rPr>
          <w:rFonts w:cs="Arial"/>
          <w:color w:val="1F3864" w:themeColor="accent5" w:themeShade="80"/>
          <w:sz w:val="16"/>
          <w:szCs w:val="16"/>
        </w:rPr>
        <w:t xml:space="preserve">todos los requisitos 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sean </w:t>
      </w:r>
      <w:r w:rsidR="009C10B9" w:rsidRPr="006F5545">
        <w:rPr>
          <w:rFonts w:cs="Arial"/>
          <w:color w:val="1F3864" w:themeColor="accent5" w:themeShade="80"/>
          <w:sz w:val="16"/>
          <w:szCs w:val="16"/>
        </w:rPr>
        <w:t>cumplido</w:t>
      </w:r>
      <w:r w:rsidR="00126432" w:rsidRPr="006F5545">
        <w:rPr>
          <w:rFonts w:cs="Arial"/>
          <w:color w:val="1F3864" w:themeColor="accent5" w:themeShade="80"/>
          <w:sz w:val="16"/>
          <w:szCs w:val="16"/>
        </w:rPr>
        <w:t xml:space="preserve">s a cabalidad </w:t>
      </w:r>
      <w:r w:rsidR="006F5545">
        <w:rPr>
          <w:rFonts w:cs="Arial"/>
          <w:color w:val="1F3864" w:themeColor="accent5" w:themeShade="80"/>
          <w:sz w:val="16"/>
          <w:szCs w:val="16"/>
        </w:rPr>
        <w:t xml:space="preserve">y </w:t>
      </w:r>
      <w:r w:rsidR="00126432" w:rsidRPr="006F5545">
        <w:rPr>
          <w:rFonts w:cs="Arial"/>
          <w:color w:val="1F3864" w:themeColor="accent5" w:themeShade="80"/>
          <w:sz w:val="16"/>
          <w:szCs w:val="16"/>
        </w:rPr>
        <w:t xml:space="preserve">a juicio 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de la </w:t>
      </w:r>
      <w:r w:rsidR="00126432" w:rsidRPr="006F5545">
        <w:rPr>
          <w:rFonts w:cs="Arial"/>
          <w:color w:val="1F3864" w:themeColor="accent5" w:themeShade="80"/>
          <w:sz w:val="16"/>
          <w:szCs w:val="16"/>
        </w:rPr>
        <w:t>AETN</w:t>
      </w:r>
      <w:r w:rsidR="006F5545">
        <w:rPr>
          <w:rFonts w:cs="Arial"/>
          <w:color w:val="1F3864" w:themeColor="accent5" w:themeShade="80"/>
          <w:sz w:val="16"/>
          <w:szCs w:val="16"/>
        </w:rPr>
        <w:t>,</w:t>
      </w:r>
      <w:r w:rsidR="009C10B9" w:rsidRPr="006F5545">
        <w:rPr>
          <w:rFonts w:cs="Arial"/>
          <w:color w:val="1F3864" w:themeColor="accent5" w:themeShade="80"/>
          <w:sz w:val="16"/>
          <w:szCs w:val="16"/>
        </w:rPr>
        <w:t xml:space="preserve"> la emisión de la autorización se hará efectiva durante los cinco días hábiles siguientes a la recepción de este formulario u otra documentación complementaria.</w:t>
      </w:r>
    </w:p>
    <w:p w:rsidR="00591005" w:rsidRPr="006F5545" w:rsidRDefault="009C10B9" w:rsidP="00126432">
      <w:pPr>
        <w:pStyle w:val="af"/>
        <w:numPr>
          <w:ilvl w:val="0"/>
          <w:numId w:val="16"/>
        </w:numPr>
        <w:ind w:right="618"/>
        <w:jc w:val="both"/>
        <w:rPr>
          <w:rFonts w:cs="Arial"/>
          <w:color w:val="1F3864" w:themeColor="accent5" w:themeShade="80"/>
          <w:sz w:val="16"/>
          <w:szCs w:val="16"/>
        </w:rPr>
      </w:pPr>
      <w:r w:rsidRPr="006F5545">
        <w:rPr>
          <w:rFonts w:cs="Arial"/>
          <w:color w:val="1F3864" w:themeColor="accent5" w:themeShade="80"/>
          <w:sz w:val="16"/>
          <w:szCs w:val="16"/>
        </w:rPr>
        <w:t>El transporte de material radiactivo en el país, se encuentra</w:t>
      </w:r>
      <w:r w:rsidR="00126432" w:rsidRPr="006F5545">
        <w:rPr>
          <w:rFonts w:cs="Arial"/>
          <w:color w:val="1F3864" w:themeColor="accent5" w:themeShade="80"/>
          <w:sz w:val="16"/>
          <w:szCs w:val="16"/>
        </w:rPr>
        <w:t xml:space="preserve"> regulado mediante la Ley N° 1205 de 1 de Agosto de 2019, Ley para las Aplicaciones Pacíficas de la Tecnología Nuclear </w:t>
      </w:r>
      <w:r w:rsidRPr="006F5545">
        <w:rPr>
          <w:rFonts w:cs="Arial"/>
          <w:color w:val="1F3864" w:themeColor="accent5" w:themeShade="80"/>
          <w:sz w:val="16"/>
          <w:szCs w:val="16"/>
        </w:rPr>
        <w:t>y el Reglamento para el Transporte Seguro de Material Radiactivo del Organismo Internacional de Energía Atómica en la versión vigente.</w:t>
      </w:r>
    </w:p>
    <w:sectPr w:rsidR="00591005" w:rsidRPr="006F5545" w:rsidSect="00DA3C56">
      <w:footerReference w:type="default" r:id="rId9"/>
      <w:pgSz w:w="12242" w:h="15842" w:code="1"/>
      <w:pgMar w:top="454" w:right="567" w:bottom="454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91" w:rsidRDefault="00317491">
      <w:r>
        <w:separator/>
      </w:r>
    </w:p>
  </w:endnote>
  <w:endnote w:type="continuationSeparator" w:id="0">
    <w:p w:rsidR="00317491" w:rsidRDefault="0031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487" w:rsidRDefault="00F73487">
    <w:pPr>
      <w:pStyle w:val="ac"/>
      <w:jc w:val="right"/>
    </w:pPr>
    <w:r>
      <w:t>(</w:t>
    </w:r>
    <w:sdt>
      <w:sdtPr>
        <w:id w:val="-181432238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5545" w:rsidRPr="006F5545">
          <w:rPr>
            <w:noProof/>
            <w:lang w:val="es-ES"/>
          </w:rPr>
          <w:t>3</w:t>
        </w:r>
        <w:r>
          <w:fldChar w:fldCharType="end"/>
        </w:r>
        <w:r>
          <w:t>/3)</w:t>
        </w:r>
      </w:sdtContent>
    </w:sdt>
  </w:p>
  <w:p w:rsidR="00B53D3D" w:rsidRPr="00395C56" w:rsidRDefault="00B53D3D" w:rsidP="008A5E35">
    <w:pPr>
      <w:pStyle w:val="ac"/>
      <w:rPr>
        <w:sz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91" w:rsidRDefault="00317491">
      <w:r>
        <w:separator/>
      </w:r>
    </w:p>
  </w:footnote>
  <w:footnote w:type="continuationSeparator" w:id="0">
    <w:p w:rsidR="00317491" w:rsidRDefault="0031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29FD"/>
    <w:multiLevelType w:val="hybridMultilevel"/>
    <w:tmpl w:val="FA867500"/>
    <w:lvl w:ilvl="0" w:tplc="7B5877D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45F9"/>
    <w:multiLevelType w:val="hybridMultilevel"/>
    <w:tmpl w:val="2F260DA6"/>
    <w:lvl w:ilvl="0" w:tplc="F2681A0C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23307"/>
    <w:multiLevelType w:val="multilevel"/>
    <w:tmpl w:val="CEE00F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0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2552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3402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253"/>
        </w:tabs>
        <w:ind w:left="4253" w:hanging="4253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103"/>
        </w:tabs>
        <w:ind w:left="5103" w:hanging="5103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5B7247A"/>
    <w:multiLevelType w:val="multilevel"/>
    <w:tmpl w:val="54A84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7EF2DCE"/>
    <w:multiLevelType w:val="hybridMultilevel"/>
    <w:tmpl w:val="CE8428BC"/>
    <w:lvl w:ilvl="0" w:tplc="8BBC322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41E3"/>
    <w:multiLevelType w:val="multilevel"/>
    <w:tmpl w:val="A656BE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2552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3402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253"/>
        </w:tabs>
        <w:ind w:left="4253" w:hanging="4253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103"/>
        </w:tabs>
        <w:ind w:left="5103" w:hanging="5103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72C3F98"/>
    <w:multiLevelType w:val="multilevel"/>
    <w:tmpl w:val="0B9A6578"/>
    <w:lvl w:ilvl="0">
      <w:start w:val="1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E431BD"/>
    <w:multiLevelType w:val="multilevel"/>
    <w:tmpl w:val="3C585BE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0716455"/>
    <w:multiLevelType w:val="hybridMultilevel"/>
    <w:tmpl w:val="C64C09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F6045"/>
    <w:multiLevelType w:val="multilevel"/>
    <w:tmpl w:val="C64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20C7A"/>
    <w:multiLevelType w:val="multilevel"/>
    <w:tmpl w:val="594649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E9E236E"/>
    <w:multiLevelType w:val="multilevel"/>
    <w:tmpl w:val="D3C25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127136"/>
    <w:multiLevelType w:val="multilevel"/>
    <w:tmpl w:val="2A8CB3B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906CDF"/>
    <w:multiLevelType w:val="multilevel"/>
    <w:tmpl w:val="594649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F00141E"/>
    <w:multiLevelType w:val="hybridMultilevel"/>
    <w:tmpl w:val="0B9A6578"/>
    <w:lvl w:ilvl="0" w:tplc="7B5877DC">
      <w:start w:val="1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D516A4D"/>
    <w:multiLevelType w:val="hybridMultilevel"/>
    <w:tmpl w:val="CCAA11E6"/>
    <w:lvl w:ilvl="0" w:tplc="EF60F8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14"/>
  </w:num>
  <w:num w:numId="13">
    <w:abstractNumId w:val="6"/>
  </w:num>
  <w:num w:numId="14">
    <w:abstractNumId w:val="1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BO" w:vendorID="9" w:dllVersion="512" w:checkStyle="1"/>
  <w:activeWritingStyle w:appName="MSWord" w:lang="es-ES_tradnl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B4"/>
    <w:rsid w:val="00035033"/>
    <w:rsid w:val="00072BCC"/>
    <w:rsid w:val="0008691F"/>
    <w:rsid w:val="000D7017"/>
    <w:rsid w:val="000E2D05"/>
    <w:rsid w:val="000F2945"/>
    <w:rsid w:val="0010251F"/>
    <w:rsid w:val="00103BF7"/>
    <w:rsid w:val="00126432"/>
    <w:rsid w:val="0014364C"/>
    <w:rsid w:val="00170956"/>
    <w:rsid w:val="001746A4"/>
    <w:rsid w:val="00174A1C"/>
    <w:rsid w:val="001C29B6"/>
    <w:rsid w:val="001C49F3"/>
    <w:rsid w:val="001D6F28"/>
    <w:rsid w:val="001F516D"/>
    <w:rsid w:val="001F6F06"/>
    <w:rsid w:val="002307C9"/>
    <w:rsid w:val="00256A4C"/>
    <w:rsid w:val="002F6B83"/>
    <w:rsid w:val="00315FAA"/>
    <w:rsid w:val="00317491"/>
    <w:rsid w:val="00324CB4"/>
    <w:rsid w:val="00366301"/>
    <w:rsid w:val="003668D3"/>
    <w:rsid w:val="00374670"/>
    <w:rsid w:val="003944E9"/>
    <w:rsid w:val="00395C56"/>
    <w:rsid w:val="003D2768"/>
    <w:rsid w:val="004134E6"/>
    <w:rsid w:val="00413F27"/>
    <w:rsid w:val="00432CC9"/>
    <w:rsid w:val="00434311"/>
    <w:rsid w:val="00434914"/>
    <w:rsid w:val="0044214D"/>
    <w:rsid w:val="004A56F3"/>
    <w:rsid w:val="004B5716"/>
    <w:rsid w:val="004C236F"/>
    <w:rsid w:val="004D1AB8"/>
    <w:rsid w:val="004F72B7"/>
    <w:rsid w:val="005160DC"/>
    <w:rsid w:val="005722B4"/>
    <w:rsid w:val="00591005"/>
    <w:rsid w:val="005A0F65"/>
    <w:rsid w:val="005D37CD"/>
    <w:rsid w:val="00607610"/>
    <w:rsid w:val="00641B90"/>
    <w:rsid w:val="00665C8F"/>
    <w:rsid w:val="006916F0"/>
    <w:rsid w:val="006A6659"/>
    <w:rsid w:val="006B2BCC"/>
    <w:rsid w:val="006B4A1F"/>
    <w:rsid w:val="006C21BF"/>
    <w:rsid w:val="006C5EFE"/>
    <w:rsid w:val="006D5F97"/>
    <w:rsid w:val="006F5545"/>
    <w:rsid w:val="007058C6"/>
    <w:rsid w:val="007439E2"/>
    <w:rsid w:val="00747F3B"/>
    <w:rsid w:val="007634EC"/>
    <w:rsid w:val="00764EFD"/>
    <w:rsid w:val="0077142A"/>
    <w:rsid w:val="00772783"/>
    <w:rsid w:val="00773888"/>
    <w:rsid w:val="00776E75"/>
    <w:rsid w:val="007855A2"/>
    <w:rsid w:val="007D24B2"/>
    <w:rsid w:val="007F3E14"/>
    <w:rsid w:val="0080247B"/>
    <w:rsid w:val="00885CF6"/>
    <w:rsid w:val="008A5E35"/>
    <w:rsid w:val="008B7B4C"/>
    <w:rsid w:val="008F5CD7"/>
    <w:rsid w:val="009057EA"/>
    <w:rsid w:val="009467B5"/>
    <w:rsid w:val="009648DB"/>
    <w:rsid w:val="009C10B9"/>
    <w:rsid w:val="009F5DFE"/>
    <w:rsid w:val="00A1021D"/>
    <w:rsid w:val="00A172F0"/>
    <w:rsid w:val="00A46DC8"/>
    <w:rsid w:val="00AB1F82"/>
    <w:rsid w:val="00AF2516"/>
    <w:rsid w:val="00B10B9F"/>
    <w:rsid w:val="00B53D3D"/>
    <w:rsid w:val="00B60095"/>
    <w:rsid w:val="00B74A0C"/>
    <w:rsid w:val="00B81AE5"/>
    <w:rsid w:val="00B90C43"/>
    <w:rsid w:val="00BB7AF6"/>
    <w:rsid w:val="00BE0D2E"/>
    <w:rsid w:val="00C10A0E"/>
    <w:rsid w:val="00C13D90"/>
    <w:rsid w:val="00C501A1"/>
    <w:rsid w:val="00C7412D"/>
    <w:rsid w:val="00C82E2D"/>
    <w:rsid w:val="00CA563B"/>
    <w:rsid w:val="00CC47F6"/>
    <w:rsid w:val="00CE6C1D"/>
    <w:rsid w:val="00CF0AB9"/>
    <w:rsid w:val="00D15F4B"/>
    <w:rsid w:val="00D455F0"/>
    <w:rsid w:val="00DA3C56"/>
    <w:rsid w:val="00DA4C5A"/>
    <w:rsid w:val="00DC5828"/>
    <w:rsid w:val="00E96C62"/>
    <w:rsid w:val="00EB0F45"/>
    <w:rsid w:val="00EB4505"/>
    <w:rsid w:val="00EC32D8"/>
    <w:rsid w:val="00ED7434"/>
    <w:rsid w:val="00EF2504"/>
    <w:rsid w:val="00EF4147"/>
    <w:rsid w:val="00F44C65"/>
    <w:rsid w:val="00F53744"/>
    <w:rsid w:val="00F67858"/>
    <w:rsid w:val="00F73487"/>
    <w:rsid w:val="00F7491F"/>
    <w:rsid w:val="00FC46BD"/>
    <w:rsid w:val="00FD068E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984D5"/>
  <w15:docId w15:val="{525B499E-A380-4B70-A561-16E3E9EE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C62"/>
    <w:rPr>
      <w:rFonts w:ascii="Arial" w:hAnsi="Arial"/>
      <w:sz w:val="22"/>
      <w:lang w:val="es-BO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both"/>
    </w:pPr>
  </w:style>
  <w:style w:type="character" w:styleId="a5">
    <w:name w:val="annotation reference"/>
    <w:basedOn w:val="a0"/>
    <w:semiHidden/>
    <w:rPr>
      <w:sz w:val="16"/>
      <w:szCs w:val="16"/>
    </w:rPr>
  </w:style>
  <w:style w:type="paragraph" w:styleId="a6">
    <w:name w:val="annotation text"/>
    <w:basedOn w:val="a"/>
    <w:link w:val="a7"/>
    <w:semiHidden/>
    <w:rPr>
      <w:sz w:val="20"/>
    </w:rPr>
  </w:style>
  <w:style w:type="paragraph" w:styleId="a8">
    <w:name w:val="endnote text"/>
    <w:basedOn w:val="a"/>
    <w:semiHidden/>
    <w:rsid w:val="00747F3B"/>
    <w:rPr>
      <w:sz w:val="20"/>
    </w:rPr>
  </w:style>
  <w:style w:type="character" w:styleId="a9">
    <w:name w:val="endnote reference"/>
    <w:basedOn w:val="a0"/>
    <w:semiHidden/>
    <w:rsid w:val="00747F3B"/>
    <w:rPr>
      <w:vertAlign w:val="superscript"/>
    </w:rPr>
  </w:style>
  <w:style w:type="table" w:styleId="aa">
    <w:name w:val="Table Grid"/>
    <w:basedOn w:val="a1"/>
    <w:rsid w:val="0003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395C56"/>
    <w:pPr>
      <w:tabs>
        <w:tab w:val="center" w:pos="4252"/>
        <w:tab w:val="right" w:pos="8504"/>
      </w:tabs>
    </w:pPr>
  </w:style>
  <w:style w:type="paragraph" w:styleId="ac">
    <w:name w:val="footer"/>
    <w:basedOn w:val="a"/>
    <w:link w:val="ad"/>
    <w:uiPriority w:val="99"/>
    <w:rsid w:val="00395C56"/>
    <w:pPr>
      <w:tabs>
        <w:tab w:val="center" w:pos="4252"/>
        <w:tab w:val="right" w:pos="8504"/>
      </w:tabs>
    </w:pPr>
  </w:style>
  <w:style w:type="paragraph" w:styleId="ae">
    <w:name w:val="Balloon Text"/>
    <w:basedOn w:val="a"/>
    <w:semiHidden/>
    <w:rsid w:val="00EB0F4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9C10B9"/>
    <w:pPr>
      <w:ind w:left="720"/>
      <w:contextualSpacing/>
    </w:p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3944E9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3944E9"/>
    <w:rPr>
      <w:rFonts w:ascii="Arial" w:hAnsi="Arial"/>
      <w:lang w:val="es-BO"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3944E9"/>
    <w:rPr>
      <w:rFonts w:ascii="Arial" w:hAnsi="Arial"/>
      <w:b/>
      <w:bCs/>
      <w:lang w:val="es-BO"/>
    </w:rPr>
  </w:style>
  <w:style w:type="character" w:customStyle="1" w:styleId="ad">
    <w:name w:val="Нижний колонтитул Знак"/>
    <w:basedOn w:val="a0"/>
    <w:link w:val="ac"/>
    <w:uiPriority w:val="99"/>
    <w:rsid w:val="00F73487"/>
    <w:rPr>
      <w:rFonts w:ascii="Arial" w:hAnsi="Arial"/>
      <w:sz w:val="22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8\Desktop\Documentos%20para%20PW\FQ-DRI-002.00%20-%20Solicitud%20autorizaci&#243;n%20imp%20exp%20y%20devoluci&#243;n%20de%20mat%20rad-msanjinez-2020-06-03-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FQ-DRI-002.00 - Solicitud autorización imp exp y devolución de mat rad-msanjinez-2020-06-03-a</Template>
  <TotalTime>26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DE TRANSPORTE xxxxxxxxxxxxx</vt:lpstr>
    </vt:vector>
  </TitlesOfParts>
  <Company>I.B.T.E.N.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TRANSPORTE xxxxxxxxxxxxx</dc:title>
  <dc:creator>pc8</dc:creator>
  <cp:lastModifiedBy>Melva Alenka Sanjinez Aguilar</cp:lastModifiedBy>
  <cp:revision>12</cp:revision>
  <cp:lastPrinted>2007-10-30T22:26:00Z</cp:lastPrinted>
  <dcterms:created xsi:type="dcterms:W3CDTF">2020-07-06T17:48:00Z</dcterms:created>
  <dcterms:modified xsi:type="dcterms:W3CDTF">2020-07-10T00:10:00Z</dcterms:modified>
</cp:coreProperties>
</file>